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DE5E" w14:textId="7686D528" w:rsidR="004858CC" w:rsidRDefault="0DFC2F20" w:rsidP="00B536E0">
      <w:pPr>
        <w:pStyle w:val="Title"/>
        <w:spacing w:after="120"/>
      </w:pPr>
      <w:r>
        <w:t>evidence into practice</w:t>
      </w:r>
      <w:r w:rsidR="2333EDEC">
        <w:t xml:space="preserve"> Programme</w:t>
      </w:r>
    </w:p>
    <w:p w14:paraId="074A4098" w14:textId="1CEF40CF" w:rsidR="00423C38" w:rsidRPr="00423C38" w:rsidRDefault="00423C38" w:rsidP="00423C38">
      <w:pPr>
        <w:pStyle w:val="Heading1"/>
        <w:spacing w:before="120"/>
      </w:pPr>
      <w:r>
        <w:t xml:space="preserve">Expression of interest </w:t>
      </w:r>
      <w:r w:rsidR="00EA0FAA">
        <w:t xml:space="preserve">application </w:t>
      </w:r>
      <w:r>
        <w:t>form</w:t>
      </w:r>
    </w:p>
    <w:p w14:paraId="43505C9D" w14:textId="5280CC60" w:rsidR="00833683" w:rsidRDefault="00D43D3B" w:rsidP="00D43D3B">
      <w:pPr>
        <w:pStyle w:val="Introcopy"/>
      </w:pPr>
      <w:r>
        <w:br/>
      </w:r>
      <w:r w:rsidR="6C127284" w:rsidRPr="7863A3C1">
        <w:t xml:space="preserve">This Expression of Interest </w:t>
      </w:r>
      <w:r w:rsidR="00423C38">
        <w:t xml:space="preserve">application </w:t>
      </w:r>
      <w:r w:rsidR="6C127284" w:rsidRPr="7863A3C1">
        <w:t xml:space="preserve">form should be completed with </w:t>
      </w:r>
      <w:r w:rsidR="000E66FF">
        <w:t>reference to</w:t>
      </w:r>
      <w:r w:rsidR="6C127284" w:rsidRPr="7863A3C1">
        <w:t xml:space="preserve"> the</w:t>
      </w:r>
      <w:r w:rsidR="00224107">
        <w:t xml:space="preserve"> </w:t>
      </w:r>
      <w:hyperlink r:id="rId11" w:history="1">
        <w:r w:rsidR="00224107" w:rsidRPr="007B0990">
          <w:rPr>
            <w:rStyle w:val="Hyperlink"/>
          </w:rPr>
          <w:t>Evidence into Practice guidance document</w:t>
        </w:r>
      </w:hyperlink>
      <w:r w:rsidR="00910871" w:rsidRPr="007B0990">
        <w:t>.</w:t>
      </w:r>
      <w:r w:rsidR="00910871">
        <w:t xml:space="preserve"> Th</w:t>
      </w:r>
      <w:r w:rsidR="00DC05BC">
        <w:t>e</w:t>
      </w:r>
      <w:r w:rsidR="00910871">
        <w:t xml:space="preserve"> document </w:t>
      </w:r>
      <w:r w:rsidR="0067376A">
        <w:t>has information on the</w:t>
      </w:r>
      <w:r w:rsidR="00E0792E">
        <w:t xml:space="preserve"> Evidence into Practice offer</w:t>
      </w:r>
      <w:r w:rsidR="0067376A">
        <w:t xml:space="preserve">, </w:t>
      </w:r>
      <w:r w:rsidR="00E0792E">
        <w:t>and its</w:t>
      </w:r>
      <w:r w:rsidR="00910871">
        <w:t xml:space="preserve"> appendix </w:t>
      </w:r>
      <w:r w:rsidR="00E0792E">
        <w:t xml:space="preserve">has detailed guidance to </w:t>
      </w:r>
      <w:r w:rsidR="6C127284" w:rsidRPr="7863A3C1">
        <w:t xml:space="preserve">help you understand </w:t>
      </w:r>
      <w:r w:rsidR="00E0792E">
        <w:t>the reason behind each</w:t>
      </w:r>
      <w:r w:rsidR="6C127284" w:rsidRPr="7863A3C1">
        <w:t xml:space="preserve"> question, and the key information we are looking for in response. </w:t>
      </w:r>
      <w:r>
        <w:br/>
      </w:r>
    </w:p>
    <w:p w14:paraId="7D03623F" w14:textId="5143D150" w:rsidR="00833683" w:rsidRPr="00224107" w:rsidRDefault="662711BE" w:rsidP="00CD3B33">
      <w:pPr>
        <w:rPr>
          <w:b/>
        </w:rPr>
      </w:pPr>
      <w:r w:rsidRPr="0067376A">
        <w:t xml:space="preserve">When you have completed this application form, please upload </w:t>
      </w:r>
      <w:r w:rsidR="0067376A" w:rsidRPr="0067376A">
        <w:t xml:space="preserve">to the </w:t>
      </w:r>
      <w:hyperlink r:id="rId12" w:history="1">
        <w:r w:rsidR="0067376A" w:rsidRPr="00CA6390">
          <w:rPr>
            <w:rStyle w:val="Hyperlink"/>
          </w:rPr>
          <w:t xml:space="preserve">online </w:t>
        </w:r>
        <w:r w:rsidRPr="00CA6390">
          <w:rPr>
            <w:rStyle w:val="Hyperlink"/>
          </w:rPr>
          <w:t>application portal</w:t>
        </w:r>
      </w:hyperlink>
      <w:r w:rsidR="0067376A" w:rsidRPr="00CA6390">
        <w:t>.</w:t>
      </w:r>
      <w:r w:rsidRPr="00CA6390">
        <w:t xml:space="preserve"> </w:t>
      </w:r>
      <w:r w:rsidRPr="00CA6390">
        <w:rPr>
          <w:b/>
        </w:rPr>
        <w:t>The dea</w:t>
      </w:r>
      <w:r w:rsidRPr="4DC41D6E">
        <w:rPr>
          <w:b/>
          <w:color w:val="000000"/>
        </w:rPr>
        <w:t>dline for submissions is</w:t>
      </w:r>
      <w:r w:rsidRPr="4DC41D6E">
        <w:rPr>
          <w:b/>
        </w:rPr>
        <w:t xml:space="preserve"> </w:t>
      </w:r>
      <w:r w:rsidR="0067376A">
        <w:rPr>
          <w:b/>
        </w:rPr>
        <w:t>noon</w:t>
      </w:r>
      <w:r w:rsidR="007E34E1">
        <w:rPr>
          <w:b/>
        </w:rPr>
        <w:t xml:space="preserve"> (12:00)</w:t>
      </w:r>
      <w:r w:rsidRPr="6F9A7875">
        <w:rPr>
          <w:b/>
        </w:rPr>
        <w:t xml:space="preserve"> </w:t>
      </w:r>
      <w:r w:rsidRPr="6C67CCFB">
        <w:rPr>
          <w:b/>
          <w:bCs/>
        </w:rPr>
        <w:t>25</w:t>
      </w:r>
      <w:r w:rsidRPr="6F9A7875">
        <w:rPr>
          <w:b/>
        </w:rPr>
        <w:t xml:space="preserve"> July 2025</w:t>
      </w:r>
      <w:r w:rsidR="00224107">
        <w:rPr>
          <w:b/>
        </w:rPr>
        <w:t>.</w:t>
      </w:r>
      <w:r w:rsidRPr="00224107">
        <w:rPr>
          <w:b/>
        </w:rPr>
        <w:t xml:space="preserve"> </w:t>
      </w:r>
    </w:p>
    <w:p w14:paraId="6BEC9A4F" w14:textId="695E8FDD" w:rsidR="00833683" w:rsidRDefault="01F44FE5" w:rsidP="00CD3B33">
      <w:pPr>
        <w:rPr>
          <w:shd w:val="clear" w:color="auto" w:fill="FFFFFF"/>
        </w:rPr>
      </w:pPr>
      <w:r w:rsidRPr="4DC41D6E">
        <w:rPr>
          <w:shd w:val="clear" w:color="auto" w:fill="FFFFFF"/>
        </w:rPr>
        <w:t xml:space="preserve">We </w:t>
      </w:r>
      <w:r w:rsidR="007E34E1">
        <w:rPr>
          <w:shd w:val="clear" w:color="auto" w:fill="FFFFFF"/>
        </w:rPr>
        <w:t>acknowledge</w:t>
      </w:r>
      <w:r w:rsidRPr="4DC41D6E">
        <w:rPr>
          <w:shd w:val="clear" w:color="auto" w:fill="FFFFFF"/>
        </w:rPr>
        <w:t xml:space="preserve"> </w:t>
      </w:r>
      <w:r w:rsidR="007E34E1">
        <w:rPr>
          <w:shd w:val="clear" w:color="auto" w:fill="FFFFFF"/>
        </w:rPr>
        <w:t>that local authorities may have</w:t>
      </w:r>
      <w:r w:rsidRPr="4DC41D6E">
        <w:rPr>
          <w:shd w:val="clear" w:color="auto" w:fill="FFFFFF"/>
        </w:rPr>
        <w:t xml:space="preserve"> limited time available </w:t>
      </w:r>
      <w:r w:rsidR="12B8E6FC" w:rsidRPr="4DC41D6E">
        <w:t>to complete this form</w:t>
      </w:r>
      <w:r w:rsidR="0FBEEF4C" w:rsidRPr="4DC41D6E">
        <w:t xml:space="preserve">. </w:t>
      </w:r>
      <w:r w:rsidRPr="4DC41D6E">
        <w:rPr>
          <w:shd w:val="clear" w:color="auto" w:fill="FFFFFF"/>
        </w:rPr>
        <w:t xml:space="preserve">We will take this into account </w:t>
      </w:r>
      <w:r w:rsidR="7960E5A5" w:rsidRPr="4DC41D6E">
        <w:t xml:space="preserve">when reviewing </w:t>
      </w:r>
      <w:r w:rsidRPr="4DC41D6E">
        <w:t>proposals</w:t>
      </w:r>
      <w:r w:rsidR="007E34E1">
        <w:t>.</w:t>
      </w:r>
      <w:r w:rsidRPr="4DC41D6E">
        <w:rPr>
          <w:shd w:val="clear" w:color="auto" w:fill="FFFFFF"/>
        </w:rPr>
        <w:t xml:space="preserve"> </w:t>
      </w:r>
      <w:r w:rsidR="007E34E1">
        <w:rPr>
          <w:shd w:val="clear" w:color="auto" w:fill="FFFFFF"/>
        </w:rPr>
        <w:t>H</w:t>
      </w:r>
      <w:r w:rsidRPr="4DC41D6E">
        <w:rPr>
          <w:shd w:val="clear" w:color="auto" w:fill="FFFFFF"/>
        </w:rPr>
        <w:t>owever</w:t>
      </w:r>
      <w:r w:rsidR="76D1D12C" w:rsidRPr="4DC41D6E">
        <w:rPr>
          <w:shd w:val="clear" w:color="auto" w:fill="FFFFFF"/>
        </w:rPr>
        <w:t>,</w:t>
      </w:r>
      <w:r w:rsidRPr="4DC41D6E">
        <w:rPr>
          <w:shd w:val="clear" w:color="auto" w:fill="FFFFFF"/>
        </w:rPr>
        <w:t xml:space="preserve"> </w:t>
      </w:r>
      <w:r w:rsidR="344544F9" w:rsidRPr="4DC41D6E">
        <w:rPr>
          <w:shd w:val="clear" w:color="auto" w:fill="FFFFFF"/>
        </w:rPr>
        <w:t xml:space="preserve">it will be </w:t>
      </w:r>
      <w:r w:rsidR="5B47C578" w:rsidRPr="4DC41D6E">
        <w:rPr>
          <w:shd w:val="clear" w:color="auto" w:fill="FFFFFF"/>
        </w:rPr>
        <w:t>beneficial</w:t>
      </w:r>
      <w:r w:rsidR="63BCCA3F" w:rsidRPr="4DC41D6E">
        <w:rPr>
          <w:shd w:val="clear" w:color="auto" w:fill="FFFFFF"/>
        </w:rPr>
        <w:t xml:space="preserve"> if you are able to </w:t>
      </w:r>
      <w:r w:rsidRPr="4DC41D6E">
        <w:rPr>
          <w:shd w:val="clear" w:color="auto" w:fill="FFFFFF"/>
        </w:rPr>
        <w:t>discuss your proposal with</w:t>
      </w:r>
      <w:r w:rsidR="002E2638">
        <w:rPr>
          <w:shd w:val="clear" w:color="auto" w:fill="FFFFFF"/>
        </w:rPr>
        <w:t xml:space="preserve"> </w:t>
      </w:r>
      <w:r w:rsidRPr="4DC41D6E">
        <w:rPr>
          <w:shd w:val="clear" w:color="auto" w:fill="FFFFFF"/>
        </w:rPr>
        <w:t xml:space="preserve">authorities in your region and can </w:t>
      </w:r>
      <w:r w:rsidR="3D808646" w:rsidRPr="4DC41D6E">
        <w:rPr>
          <w:shd w:val="clear" w:color="auto" w:fill="FFFFFF"/>
        </w:rPr>
        <w:t>highlight</w:t>
      </w:r>
      <w:r w:rsidRPr="4DC41D6E">
        <w:rPr>
          <w:shd w:val="clear" w:color="auto" w:fill="FFFFFF"/>
        </w:rPr>
        <w:t xml:space="preserve"> that they know about and support your submission.</w:t>
      </w:r>
    </w:p>
    <w:p w14:paraId="6C3559C7" w14:textId="24644577" w:rsidR="006F777C" w:rsidRDefault="006F777C" w:rsidP="00CD3B33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We e</w:t>
      </w:r>
      <w:r w:rsidR="003C098F">
        <w:rPr>
          <w:noProof/>
          <w:shd w:val="clear" w:color="auto" w:fill="FFFFFF"/>
        </w:rPr>
        <w:t>n</w:t>
      </w:r>
      <w:r>
        <w:rPr>
          <w:noProof/>
          <w:shd w:val="clear" w:color="auto" w:fill="FFFFFF"/>
        </w:rPr>
        <w:t>courage concise responses</w:t>
      </w:r>
      <w:r w:rsidR="003072EA">
        <w:rPr>
          <w:noProof/>
          <w:shd w:val="clear" w:color="auto" w:fill="FFFFFF"/>
        </w:rPr>
        <w:t>. We are not expecting a fully formed application at this point</w:t>
      </w:r>
      <w:r w:rsidR="005D68F2">
        <w:rPr>
          <w:noProof/>
          <w:shd w:val="clear" w:color="auto" w:fill="FFFFFF"/>
        </w:rPr>
        <w:t>.</w:t>
      </w:r>
      <w:r w:rsidR="003072EA">
        <w:rPr>
          <w:noProof/>
          <w:shd w:val="clear" w:color="auto" w:fill="FFFFFF"/>
        </w:rPr>
        <w:t xml:space="preserve"> </w:t>
      </w:r>
      <w:r w:rsidR="005D68F2">
        <w:rPr>
          <w:noProof/>
          <w:shd w:val="clear" w:color="auto" w:fill="FFFFFF"/>
        </w:rPr>
        <w:t>H</w:t>
      </w:r>
      <w:r w:rsidR="2C1E252D">
        <w:rPr>
          <w:noProof/>
          <w:shd w:val="clear" w:color="auto" w:fill="FFFFFF"/>
        </w:rPr>
        <w:t xml:space="preserve">owever, </w:t>
      </w:r>
      <w:r w:rsidR="7FFC2F46">
        <w:rPr>
          <w:noProof/>
          <w:shd w:val="clear" w:color="auto" w:fill="FFFFFF"/>
        </w:rPr>
        <w:t xml:space="preserve">please include </w:t>
      </w:r>
      <w:r w:rsidR="003072EA">
        <w:rPr>
          <w:noProof/>
          <w:shd w:val="clear" w:color="auto" w:fill="FFFFFF"/>
        </w:rPr>
        <w:t xml:space="preserve">sufficient detail to </w:t>
      </w:r>
      <w:r w:rsidR="6D118389">
        <w:rPr>
          <w:noProof/>
          <w:shd w:val="clear" w:color="auto" w:fill="FFFFFF"/>
        </w:rPr>
        <w:t xml:space="preserve">enable us </w:t>
      </w:r>
      <w:r w:rsidR="005D68F2">
        <w:rPr>
          <w:noProof/>
          <w:shd w:val="clear" w:color="auto" w:fill="FFFFFF"/>
        </w:rPr>
        <w:t>in understanding</w:t>
      </w:r>
      <w:r w:rsidR="003072EA">
        <w:rPr>
          <w:noProof/>
          <w:shd w:val="clear" w:color="auto" w:fill="FFFFFF"/>
        </w:rPr>
        <w:t xml:space="preserve"> </w:t>
      </w:r>
      <w:r w:rsidR="1EDF9239">
        <w:rPr>
          <w:noProof/>
          <w:shd w:val="clear" w:color="auto" w:fill="FFFFFF"/>
        </w:rPr>
        <w:t xml:space="preserve">why your local authority is suitable </w:t>
      </w:r>
      <w:r w:rsidR="5E7197DF">
        <w:rPr>
          <w:noProof/>
          <w:shd w:val="clear" w:color="auto" w:fill="FFFFFF"/>
        </w:rPr>
        <w:t>to become a Partner Place</w:t>
      </w:r>
      <w:r w:rsidR="005D68F2">
        <w:rPr>
          <w:noProof/>
          <w:shd w:val="clear" w:color="auto" w:fill="FFFFFF"/>
        </w:rPr>
        <w:t>,</w:t>
      </w:r>
      <w:r w:rsidR="1EDF9239">
        <w:rPr>
          <w:noProof/>
          <w:shd w:val="clear" w:color="auto" w:fill="FFFFFF"/>
        </w:rPr>
        <w:t xml:space="preserve"> and </w:t>
      </w:r>
      <w:r w:rsidR="003072EA">
        <w:rPr>
          <w:noProof/>
          <w:shd w:val="clear" w:color="auto" w:fill="FFFFFF"/>
        </w:rPr>
        <w:t xml:space="preserve">how </w:t>
      </w:r>
      <w:r w:rsidR="5DE7C41B">
        <w:rPr>
          <w:noProof/>
          <w:shd w:val="clear" w:color="auto" w:fill="FFFFFF"/>
        </w:rPr>
        <w:t xml:space="preserve">we </w:t>
      </w:r>
      <w:r w:rsidR="003072EA">
        <w:rPr>
          <w:noProof/>
          <w:shd w:val="clear" w:color="auto" w:fill="FFFFFF"/>
        </w:rPr>
        <w:t xml:space="preserve">could work </w:t>
      </w:r>
      <w:r w:rsidR="0DA67F53">
        <w:rPr>
          <w:noProof/>
          <w:shd w:val="clear" w:color="auto" w:fill="FFFFFF"/>
        </w:rPr>
        <w:t xml:space="preserve">together </w:t>
      </w:r>
      <w:r w:rsidR="1266A63B">
        <w:rPr>
          <w:noProof/>
          <w:shd w:val="clear" w:color="auto" w:fill="FFFFFF"/>
        </w:rPr>
        <w:t>on the</w:t>
      </w:r>
      <w:r w:rsidR="003072EA">
        <w:rPr>
          <w:noProof/>
          <w:shd w:val="clear" w:color="auto" w:fill="FFFFFF"/>
        </w:rPr>
        <w:t xml:space="preserve"> </w:t>
      </w:r>
      <w:r w:rsidR="003C098F">
        <w:rPr>
          <w:noProof/>
          <w:shd w:val="clear" w:color="auto" w:fill="FFFFFF"/>
        </w:rPr>
        <w:t>Evidence into Practice</w:t>
      </w:r>
      <w:r w:rsidR="003072EA">
        <w:rPr>
          <w:noProof/>
          <w:shd w:val="clear" w:color="auto" w:fill="FFFFFF"/>
        </w:rPr>
        <w:t xml:space="preserve"> pro</w:t>
      </w:r>
      <w:r w:rsidR="00B65916">
        <w:rPr>
          <w:noProof/>
          <w:shd w:val="clear" w:color="auto" w:fill="FFFFFF"/>
        </w:rPr>
        <w:t>gramme</w:t>
      </w:r>
      <w:r w:rsidR="003072EA">
        <w:rPr>
          <w:noProof/>
          <w:shd w:val="clear" w:color="auto" w:fill="FFFFFF"/>
        </w:rPr>
        <w:t>.</w:t>
      </w:r>
    </w:p>
    <w:p w14:paraId="2FBF5F0A" w14:textId="49D00784" w:rsidR="00D218C4" w:rsidRPr="00BC55D2" w:rsidRDefault="2B576AE0" w:rsidP="00D218C4">
      <w:r>
        <w:rPr>
          <w:noProof/>
          <w:shd w:val="clear" w:color="auto" w:fill="FFFFFF"/>
        </w:rPr>
        <w:t>If you would like to find out more about how we process your data please see our</w:t>
      </w:r>
      <w:r w:rsidR="001451C3">
        <w:rPr>
          <w:noProof/>
          <w:shd w:val="clear" w:color="auto" w:fill="FFFFFF"/>
        </w:rPr>
        <w:t xml:space="preserve"> </w:t>
      </w:r>
      <w:hyperlink r:id="rId13" w:history="1">
        <w:r w:rsidR="001451C3" w:rsidRPr="001451C3">
          <w:rPr>
            <w:rStyle w:val="Hyperlink"/>
            <w:noProof/>
            <w:shd w:val="clear" w:color="auto" w:fill="FFFFFF"/>
          </w:rPr>
          <w:t>Privacy Policy</w:t>
        </w:r>
      </w:hyperlink>
      <w:r w:rsidR="001451C3" w:rsidRPr="001451C3">
        <w:t>.</w:t>
      </w:r>
      <w:r w:rsidR="41A723B0" w:rsidRPr="001451C3">
        <w:t xml:space="preserve"> </w:t>
      </w:r>
      <w:r w:rsidRPr="001451C3"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80"/>
        <w:gridCol w:w="5835"/>
      </w:tblGrid>
      <w:tr w:rsidR="4DC41D6E" w14:paraId="7C98F52E" w14:textId="77777777" w:rsidTr="00D218C4">
        <w:trPr>
          <w:trHeight w:val="300"/>
        </w:trPr>
        <w:tc>
          <w:tcPr>
            <w:tcW w:w="3780" w:type="dxa"/>
            <w:tcBorders>
              <w:bottom w:val="single" w:sz="4" w:space="0" w:color="F2F2EC" w:themeColor="background2"/>
            </w:tcBorders>
            <w:shd w:val="clear" w:color="auto" w:fill="007168" w:themeFill="text2"/>
            <w:tcMar>
              <w:left w:w="105" w:type="dxa"/>
              <w:right w:w="105" w:type="dxa"/>
            </w:tcMar>
          </w:tcPr>
          <w:p w14:paraId="06AFE509" w14:textId="4251DE60" w:rsidR="4DC41D6E" w:rsidRDefault="4DC41D6E" w:rsidP="4DC41D6E">
            <w:pPr>
              <w:rPr>
                <w:rFonts w:eastAsia="Georgia" w:cs="Georgia"/>
                <w:color w:val="FFFFFF" w:themeColor="background1"/>
              </w:rPr>
            </w:pPr>
            <w:proofErr w:type="spellStart"/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>Organisation</w:t>
            </w:r>
            <w:proofErr w:type="spellEnd"/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n</w:t>
            </w: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>ame</w:t>
            </w:r>
          </w:p>
        </w:tc>
        <w:sdt>
          <w:sdtPr>
            <w:rPr>
              <w:rFonts w:eastAsia="Georgia" w:cs="Georgia"/>
            </w:rPr>
            <w:id w:val="-958878988"/>
            <w:placeholder>
              <w:docPart w:val="9716C11C38604EC3ACB47C6B08A5F0FA"/>
            </w:placeholder>
            <w:showingPlcHdr/>
          </w:sdtPr>
          <w:sdtContent>
            <w:tc>
              <w:tcPr>
                <w:tcW w:w="5835" w:type="dxa"/>
                <w:tcMar>
                  <w:left w:w="105" w:type="dxa"/>
                  <w:right w:w="105" w:type="dxa"/>
                </w:tcMar>
              </w:tcPr>
              <w:p w14:paraId="08127AC2" w14:textId="08F007F4" w:rsidR="4DC41D6E" w:rsidRDefault="003A0A4B" w:rsidP="4DC41D6E">
                <w:pPr>
                  <w:rPr>
                    <w:rFonts w:eastAsia="Georgia" w:cs="Georgia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DC41D6E" w14:paraId="37BB445C" w14:textId="77777777" w:rsidTr="00D218C4">
        <w:trPr>
          <w:trHeight w:val="300"/>
        </w:trPr>
        <w:tc>
          <w:tcPr>
            <w:tcW w:w="3780" w:type="dxa"/>
            <w:tcBorders>
              <w:top w:val="single" w:sz="4" w:space="0" w:color="F2F2EC" w:themeColor="background2"/>
              <w:bottom w:val="single" w:sz="4" w:space="0" w:color="F2F2EC" w:themeColor="background2"/>
            </w:tcBorders>
            <w:shd w:val="clear" w:color="auto" w:fill="007168" w:themeFill="text2"/>
            <w:tcMar>
              <w:left w:w="105" w:type="dxa"/>
              <w:right w:w="105" w:type="dxa"/>
            </w:tcMar>
          </w:tcPr>
          <w:p w14:paraId="4966CC7F" w14:textId="590C04D7" w:rsidR="4DC41D6E" w:rsidRDefault="4DC41D6E" w:rsidP="4DC41D6E">
            <w:pPr>
              <w:rPr>
                <w:rFonts w:eastAsia="Georgia" w:cs="Georgia"/>
                <w:color w:val="FFFFFF" w:themeColor="background1"/>
              </w:rPr>
            </w:pP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Lead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a</w:t>
            </w: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pplicant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n</w:t>
            </w: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>ame</w:t>
            </w:r>
          </w:p>
        </w:tc>
        <w:sdt>
          <w:sdtPr>
            <w:rPr>
              <w:rFonts w:eastAsia="Georgia" w:cs="Georgia"/>
            </w:rPr>
            <w:id w:val="1432095451"/>
            <w:placeholder>
              <w:docPart w:val="310A1AA4D4704E438CFAF914EE69A912"/>
            </w:placeholder>
            <w:showingPlcHdr/>
          </w:sdtPr>
          <w:sdtContent>
            <w:tc>
              <w:tcPr>
                <w:tcW w:w="5835" w:type="dxa"/>
                <w:tcMar>
                  <w:left w:w="105" w:type="dxa"/>
                  <w:right w:w="105" w:type="dxa"/>
                </w:tcMar>
              </w:tcPr>
              <w:p w14:paraId="75D62CD7" w14:textId="681DF086" w:rsidR="4DC41D6E" w:rsidRDefault="003A0A4B" w:rsidP="4DC41D6E">
                <w:pPr>
                  <w:rPr>
                    <w:rFonts w:eastAsia="Georgia" w:cs="Georgia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DC41D6E" w14:paraId="3E6FE2EB" w14:textId="77777777" w:rsidTr="00D218C4">
        <w:trPr>
          <w:trHeight w:val="300"/>
        </w:trPr>
        <w:tc>
          <w:tcPr>
            <w:tcW w:w="3780" w:type="dxa"/>
            <w:tcBorders>
              <w:top w:val="single" w:sz="4" w:space="0" w:color="F2F2EC" w:themeColor="background2"/>
              <w:bottom w:val="single" w:sz="4" w:space="0" w:color="F2F2EC" w:themeColor="background2"/>
            </w:tcBorders>
            <w:shd w:val="clear" w:color="auto" w:fill="007168" w:themeFill="text2"/>
            <w:tcMar>
              <w:left w:w="105" w:type="dxa"/>
              <w:right w:w="105" w:type="dxa"/>
            </w:tcMar>
          </w:tcPr>
          <w:p w14:paraId="156D6231" w14:textId="50946E73" w:rsidR="4DC41D6E" w:rsidRDefault="00B81E21" w:rsidP="4DC41D6E">
            <w:pPr>
              <w:rPr>
                <w:rFonts w:eastAsia="Georgia" w:cs="Georgia"/>
                <w:color w:val="FFFFFF" w:themeColor="background1"/>
              </w:rPr>
            </w:pPr>
            <w:proofErr w:type="spellStart"/>
            <w:r>
              <w:rPr>
                <w:rFonts w:eastAsia="Georgia" w:cs="Georgia"/>
                <w:b/>
                <w:bCs/>
                <w:color w:val="FFFFFF" w:themeColor="background1"/>
              </w:rPr>
              <w:t>Organisation</w:t>
            </w:r>
            <w:proofErr w:type="spellEnd"/>
            <w:r w:rsidR="4DC41D6E"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a</w:t>
            </w:r>
            <w:r w:rsidR="4DC41D6E" w:rsidRPr="4DC41D6E">
              <w:rPr>
                <w:rFonts w:eastAsia="Georgia" w:cs="Georgia"/>
                <w:b/>
                <w:bCs/>
                <w:color w:val="FFFFFF" w:themeColor="background1"/>
              </w:rPr>
              <w:t>ddress</w:t>
            </w:r>
            <w:r>
              <w:rPr>
                <w:rFonts w:eastAsia="Georgia" w:cs="Georgia"/>
                <w:b/>
                <w:bCs/>
                <w:color w:val="FFFFFF" w:themeColor="background1"/>
              </w:rPr>
              <w:t xml:space="preserve"> </w:t>
            </w:r>
          </w:p>
        </w:tc>
        <w:sdt>
          <w:sdtPr>
            <w:rPr>
              <w:rFonts w:eastAsia="Georgia" w:cs="Georgia"/>
            </w:rPr>
            <w:id w:val="959763290"/>
            <w:placeholder>
              <w:docPart w:val="2F634A9523774BB0BC08B05ABBD72EA8"/>
            </w:placeholder>
            <w:showingPlcHdr/>
          </w:sdtPr>
          <w:sdtContent>
            <w:tc>
              <w:tcPr>
                <w:tcW w:w="5835" w:type="dxa"/>
                <w:tcMar>
                  <w:left w:w="105" w:type="dxa"/>
                  <w:right w:w="105" w:type="dxa"/>
                </w:tcMar>
              </w:tcPr>
              <w:p w14:paraId="6BFA1EF8" w14:textId="40B06E9F" w:rsidR="4DC41D6E" w:rsidRDefault="003A0A4B" w:rsidP="4DC41D6E">
                <w:pPr>
                  <w:rPr>
                    <w:rFonts w:eastAsia="Georgia" w:cs="Georgia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DC41D6E" w14:paraId="239DFB55" w14:textId="77777777" w:rsidTr="00D218C4">
        <w:trPr>
          <w:trHeight w:val="300"/>
        </w:trPr>
        <w:tc>
          <w:tcPr>
            <w:tcW w:w="3780" w:type="dxa"/>
            <w:tcBorders>
              <w:top w:val="single" w:sz="4" w:space="0" w:color="F2F2EC" w:themeColor="background2"/>
            </w:tcBorders>
            <w:shd w:val="clear" w:color="auto" w:fill="007168" w:themeFill="text2"/>
            <w:tcMar>
              <w:left w:w="105" w:type="dxa"/>
              <w:right w:w="105" w:type="dxa"/>
            </w:tcMar>
          </w:tcPr>
          <w:p w14:paraId="484B2021" w14:textId="2B365B2F" w:rsidR="4DC41D6E" w:rsidRDefault="4DC41D6E" w:rsidP="4DC41D6E">
            <w:pPr>
              <w:rPr>
                <w:rFonts w:eastAsia="Georgia" w:cs="Georgia"/>
                <w:color w:val="FFFFFF" w:themeColor="background1"/>
              </w:rPr>
            </w:pP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Lead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a</w:t>
            </w: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pplicant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e</w:t>
            </w: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 xml:space="preserve">mail </w:t>
            </w:r>
            <w:r w:rsidR="00423C38">
              <w:rPr>
                <w:rFonts w:eastAsia="Georgia" w:cs="Georgia"/>
                <w:b/>
                <w:bCs/>
                <w:color w:val="FFFFFF" w:themeColor="background1"/>
              </w:rPr>
              <w:t>a</w:t>
            </w:r>
            <w:r w:rsidRPr="4DC41D6E">
              <w:rPr>
                <w:rFonts w:eastAsia="Georgia" w:cs="Georgia"/>
                <w:b/>
                <w:bCs/>
                <w:color w:val="FFFFFF" w:themeColor="background1"/>
              </w:rPr>
              <w:t>ddress</w:t>
            </w:r>
          </w:p>
        </w:tc>
        <w:sdt>
          <w:sdtPr>
            <w:rPr>
              <w:rFonts w:eastAsia="Georgia" w:cs="Georgia"/>
            </w:rPr>
            <w:id w:val="1657797779"/>
            <w:placeholder>
              <w:docPart w:val="26F678213355411A84589190FBBA03A9"/>
            </w:placeholder>
            <w:showingPlcHdr/>
          </w:sdtPr>
          <w:sdtContent>
            <w:tc>
              <w:tcPr>
                <w:tcW w:w="5835" w:type="dxa"/>
                <w:tcMar>
                  <w:left w:w="105" w:type="dxa"/>
                  <w:right w:w="105" w:type="dxa"/>
                </w:tcMar>
              </w:tcPr>
              <w:p w14:paraId="59AF5D14" w14:textId="783DC858" w:rsidR="4DC41D6E" w:rsidRDefault="003A0A4B" w:rsidP="4DC41D6E">
                <w:pPr>
                  <w:rPr>
                    <w:rFonts w:eastAsia="Georgia" w:cs="Georgia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4058F4" w14:textId="080CCC95" w:rsidR="00EA06DE" w:rsidRPr="00B536E0" w:rsidRDefault="00DF0D6D" w:rsidP="00B536E0">
      <w:pPr>
        <w:pStyle w:val="Heading2"/>
        <w:rPr>
          <w:sz w:val="40"/>
          <w:szCs w:val="40"/>
        </w:rPr>
      </w:pPr>
      <w:r>
        <w:br w:type="page"/>
      </w:r>
      <w:r w:rsidR="00EA06DE">
        <w:lastRenderedPageBreak/>
        <w:t xml:space="preserve">Sections in this form </w:t>
      </w:r>
      <w:r w:rsidR="00EA06DE" w:rsidRPr="00EA06DE">
        <w:t xml:space="preserve">– </w:t>
      </w:r>
      <w:r w:rsidR="00FB16D3">
        <w:t xml:space="preserve">CTRL + </w:t>
      </w:r>
      <w:r w:rsidR="00EA06DE" w:rsidRPr="00EA06DE">
        <w:t>click to navigate</w:t>
      </w:r>
      <w:r w:rsidR="00EA06DE">
        <w:t>:</w:t>
      </w:r>
    </w:p>
    <w:p w14:paraId="3E32BEAD" w14:textId="602E59EA" w:rsidR="00EA06DE" w:rsidRDefault="00EA06DE" w:rsidP="00EA06DE">
      <w:pPr>
        <w:pStyle w:val="Introcopy"/>
        <w:numPr>
          <w:ilvl w:val="0"/>
          <w:numId w:val="46"/>
        </w:numPr>
      </w:pPr>
      <w:hyperlink w:anchor="_Section_1:_Local" w:history="1">
        <w:r w:rsidRPr="00EA06DE">
          <w:rPr>
            <w:rStyle w:val="Hyperlink"/>
          </w:rPr>
          <w:t>Local area suitability:</w:t>
        </w:r>
      </w:hyperlink>
      <w:r>
        <w:t xml:space="preserve"> Question</w:t>
      </w:r>
      <w:r w:rsidR="00267D35">
        <w:t>s</w:t>
      </w:r>
      <w:r>
        <w:t xml:space="preserve"> 1–7</w:t>
      </w:r>
    </w:p>
    <w:p w14:paraId="48481B52" w14:textId="629E71A3" w:rsidR="00EA06DE" w:rsidRDefault="00EA06DE" w:rsidP="00EA06DE">
      <w:pPr>
        <w:pStyle w:val="Introcopy"/>
        <w:numPr>
          <w:ilvl w:val="0"/>
          <w:numId w:val="46"/>
        </w:numPr>
      </w:pPr>
      <w:hyperlink w:anchor="_Section_2:_Use" w:history="1">
        <w:r w:rsidRPr="00EA06DE">
          <w:rPr>
            <w:rStyle w:val="Hyperlink"/>
          </w:rPr>
          <w:t>Use of evidence in relation to the national reforms of children’s social care:</w:t>
        </w:r>
      </w:hyperlink>
      <w:r>
        <w:t xml:space="preserve"> Question 8</w:t>
      </w:r>
    </w:p>
    <w:p w14:paraId="0759FE64" w14:textId="75A967EA" w:rsidR="00EA06DE" w:rsidRDefault="00EA06DE" w:rsidP="00EA06DE">
      <w:pPr>
        <w:pStyle w:val="Introcopy"/>
        <w:numPr>
          <w:ilvl w:val="0"/>
          <w:numId w:val="46"/>
        </w:numPr>
      </w:pPr>
      <w:hyperlink w:anchor="_Section_3:_Risks" w:history="1">
        <w:r w:rsidRPr="00EA06DE">
          <w:rPr>
            <w:rStyle w:val="Hyperlink"/>
          </w:rPr>
          <w:t>Risks and issues:</w:t>
        </w:r>
      </w:hyperlink>
      <w:r>
        <w:t xml:space="preserve"> Question 9</w:t>
      </w:r>
    </w:p>
    <w:p w14:paraId="4A4F0A3D" w14:textId="297E25A6" w:rsidR="00EA06DE" w:rsidRDefault="00EA06DE" w:rsidP="00EA06DE">
      <w:pPr>
        <w:pStyle w:val="Introcopy"/>
        <w:numPr>
          <w:ilvl w:val="0"/>
          <w:numId w:val="46"/>
        </w:numPr>
      </w:pPr>
      <w:hyperlink w:anchor="_Section_4:_Budget" w:history="1">
        <w:r w:rsidRPr="00EA06DE">
          <w:rPr>
            <w:rStyle w:val="Hyperlink"/>
          </w:rPr>
          <w:t>Budget and timeline:</w:t>
        </w:r>
      </w:hyperlink>
      <w:r>
        <w:t xml:space="preserve"> Question 10</w:t>
      </w:r>
    </w:p>
    <w:p w14:paraId="4CA99F6C" w14:textId="1C24856A" w:rsidR="00EA06DE" w:rsidRDefault="00EA06DE" w:rsidP="00EA06DE">
      <w:pPr>
        <w:pStyle w:val="Introcopy"/>
        <w:numPr>
          <w:ilvl w:val="0"/>
          <w:numId w:val="46"/>
        </w:numPr>
      </w:pPr>
      <w:hyperlink w:anchor="_Section_5:_Declaration" w:history="1">
        <w:r w:rsidRPr="00EA06DE">
          <w:rPr>
            <w:rStyle w:val="Hyperlink"/>
          </w:rPr>
          <w:t>Declaration</w:t>
        </w:r>
      </w:hyperlink>
    </w:p>
    <w:p w14:paraId="2C78124A" w14:textId="4F8076D0" w:rsidR="00EA06DE" w:rsidRPr="00EA06DE" w:rsidRDefault="00EA06DE" w:rsidP="00EA06DE">
      <w:pPr>
        <w:pStyle w:val="Introcopy"/>
        <w:numPr>
          <w:ilvl w:val="0"/>
          <w:numId w:val="46"/>
        </w:numPr>
      </w:pPr>
      <w:hyperlink w:anchor="_Next_steps" w:history="1">
        <w:r w:rsidRPr="00EA06DE">
          <w:rPr>
            <w:rStyle w:val="Hyperlink"/>
          </w:rPr>
          <w:t>Next steps</w:t>
        </w:r>
      </w:hyperlink>
    </w:p>
    <w:p w14:paraId="6434B7FB" w14:textId="77777777" w:rsidR="00EA06DE" w:rsidRDefault="00EA06DE" w:rsidP="00EA06DE"/>
    <w:p w14:paraId="1DF265BB" w14:textId="77777777" w:rsidR="00EA06DE" w:rsidRPr="00EA06DE" w:rsidRDefault="00EA06DE" w:rsidP="00EA06DE"/>
    <w:p w14:paraId="1198BA43" w14:textId="12D27E27" w:rsidR="4DC41D6E" w:rsidRDefault="3F931756" w:rsidP="00DF0D6D">
      <w:pPr>
        <w:pStyle w:val="Heading1"/>
      </w:pPr>
      <w:bookmarkStart w:id="0" w:name="_Section_1:_Local"/>
      <w:bookmarkEnd w:id="0"/>
      <w:r>
        <w:lastRenderedPageBreak/>
        <w:t xml:space="preserve">Section 1: </w:t>
      </w:r>
      <w:r w:rsidR="77293275">
        <w:t xml:space="preserve">Local area </w:t>
      </w:r>
      <w:r w:rsidR="005D68F2">
        <w:t>s</w:t>
      </w:r>
      <w:r w:rsidR="6F20CE82">
        <w:t>uitability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3915"/>
        <w:gridCol w:w="5700"/>
      </w:tblGrid>
      <w:tr w:rsidR="4DC41D6E" w14:paraId="73824EE6" w14:textId="77777777" w:rsidTr="00423C38">
        <w:trPr>
          <w:trHeight w:val="300"/>
        </w:trPr>
        <w:tc>
          <w:tcPr>
            <w:tcW w:w="3915" w:type="dxa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20C6B3A4" w14:textId="241F6E23" w:rsidR="4DC41D6E" w:rsidRPr="00423C38" w:rsidRDefault="31D14B2A" w:rsidP="00423C38">
            <w:pPr>
              <w:pStyle w:val="Heading3"/>
              <w:rPr>
                <w:noProof/>
              </w:rPr>
            </w:pPr>
            <w:r w:rsidRPr="4DC41D6E">
              <w:rPr>
                <w:noProof/>
              </w:rPr>
              <w:t>Q1. Please tell us the region in which your Local Authority is situated.</w:t>
            </w:r>
          </w:p>
        </w:tc>
        <w:sdt>
          <w:sdtPr>
            <w:rPr>
              <w:rFonts w:eastAsia="Georgia" w:cs="Georgia"/>
            </w:rPr>
            <w:id w:val="594751143"/>
            <w:placeholder>
              <w:docPart w:val="0DB9AEC194FA438597301870F6D879FA"/>
            </w:placeholder>
            <w:showingPlcHdr/>
          </w:sdtPr>
          <w:sdtContent>
            <w:tc>
              <w:tcPr>
                <w:tcW w:w="5700" w:type="dxa"/>
                <w:tcMar>
                  <w:left w:w="105" w:type="dxa"/>
                  <w:right w:w="105" w:type="dxa"/>
                </w:tcMar>
              </w:tcPr>
              <w:p w14:paraId="4A118D03" w14:textId="06FB7D99" w:rsidR="4DC41D6E" w:rsidRDefault="003A0A4B" w:rsidP="4DC41D6E">
                <w:pPr>
                  <w:rPr>
                    <w:rFonts w:eastAsia="Georgia" w:cs="Georgia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4DC41D6E" w14:paraId="35D8624E" w14:textId="77777777" w:rsidTr="00423C38">
        <w:trPr>
          <w:trHeight w:val="300"/>
        </w:trPr>
        <w:tc>
          <w:tcPr>
            <w:tcW w:w="3915" w:type="dxa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091581AC" w14:textId="77777777" w:rsidR="00423C38" w:rsidRDefault="59D44374" w:rsidP="00423C38">
            <w:pPr>
              <w:pStyle w:val="Heading3"/>
              <w:rPr>
                <w:noProof/>
              </w:rPr>
            </w:pPr>
            <w:r w:rsidRPr="7863A3C1">
              <w:rPr>
                <w:noProof/>
              </w:rPr>
              <w:t>Q2. Please tell us your most recent Council Ofsted judgement.</w:t>
            </w:r>
            <w:r w:rsidR="75CD4030" w:rsidRPr="7863A3C1">
              <w:rPr>
                <w:noProof/>
              </w:rPr>
              <w:t xml:space="preserve"> </w:t>
            </w:r>
          </w:p>
          <w:p w14:paraId="127BA161" w14:textId="410F7558" w:rsidR="31D14B2A" w:rsidRDefault="75CD4030" w:rsidP="00423C38">
            <w:pPr>
              <w:rPr>
                <w:noProof/>
              </w:rPr>
            </w:pPr>
            <w:r w:rsidRPr="7863A3C1">
              <w:rPr>
                <w:noProof/>
              </w:rPr>
              <w:t>We are seeking local authorities with a range of Ofsted</w:t>
            </w:r>
            <w:r w:rsidR="52E19589" w:rsidRPr="7863A3C1">
              <w:rPr>
                <w:noProof/>
              </w:rPr>
              <w:t xml:space="preserve"> ILACS inspection</w:t>
            </w:r>
            <w:r w:rsidRPr="7863A3C1">
              <w:rPr>
                <w:noProof/>
              </w:rPr>
              <w:t xml:space="preserve"> </w:t>
            </w:r>
            <w:r w:rsidR="132F3062" w:rsidRPr="7863A3C1">
              <w:rPr>
                <w:noProof/>
              </w:rPr>
              <w:t>outcomes in the programme</w:t>
            </w:r>
            <w:r w:rsidRPr="7863A3C1">
              <w:rPr>
                <w:noProof/>
              </w:rPr>
              <w:t>.</w:t>
            </w:r>
          </w:p>
          <w:p w14:paraId="0CEDBDD8" w14:textId="367D47D4" w:rsidR="4DC41D6E" w:rsidRDefault="00423C38" w:rsidP="00423C38">
            <w:pPr>
              <w:rPr>
                <w:rFonts w:eastAsia="Georgia" w:cs="Georgia"/>
                <w:b/>
                <w:bCs/>
                <w:color w:val="FFFFFF" w:themeColor="background1"/>
              </w:rPr>
            </w:pPr>
            <w:r w:rsidRPr="4DC41D6E">
              <w:rPr>
                <w:rFonts w:eastAsia="Georgia" w:cs="Georgia"/>
              </w:rPr>
              <w:t xml:space="preserve">Please add </w:t>
            </w:r>
            <w:proofErr w:type="gramStart"/>
            <w:r w:rsidRPr="4DC41D6E">
              <w:rPr>
                <w:rFonts w:eastAsia="Georgia" w:cs="Georgia"/>
              </w:rPr>
              <w:t>link</w:t>
            </w:r>
            <w:proofErr w:type="gramEnd"/>
            <w:r w:rsidRPr="4DC41D6E">
              <w:rPr>
                <w:rFonts w:eastAsia="Georgia" w:cs="Georgia"/>
              </w:rPr>
              <w:t xml:space="preserve"> to your report</w:t>
            </w:r>
            <w:r>
              <w:rPr>
                <w:rFonts w:eastAsia="Georgia" w:cs="Georgia"/>
              </w:rPr>
              <w:t>.</w:t>
            </w:r>
          </w:p>
        </w:tc>
        <w:tc>
          <w:tcPr>
            <w:tcW w:w="5700" w:type="dxa"/>
            <w:tcMar>
              <w:left w:w="105" w:type="dxa"/>
              <w:right w:w="105" w:type="dxa"/>
            </w:tcMar>
          </w:tcPr>
          <w:p w14:paraId="6441182C" w14:textId="6D1BE5BD" w:rsidR="31D14B2A" w:rsidRDefault="31D14B2A" w:rsidP="4DC41D6E">
            <w:pPr>
              <w:rPr>
                <w:rFonts w:eastAsia="Georgia" w:cs="Georgia"/>
              </w:rPr>
            </w:pPr>
          </w:p>
          <w:sdt>
            <w:sdtPr>
              <w:id w:val="-1115980499"/>
              <w:placeholder>
                <w:docPart w:val="31F7D9E81A714C129B76BFE69729A9EB"/>
              </w:placeholder>
              <w:showingPlcHdr/>
            </w:sdtPr>
            <w:sdtContent>
              <w:p w14:paraId="08649C02" w14:textId="436B0B57" w:rsidR="31D14B2A" w:rsidRDefault="003A0A4B" w:rsidP="4DC41D6E">
                <w:r w:rsidRPr="00C73E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4DC41D6E" w14:paraId="5D8C05EE" w14:textId="77777777" w:rsidTr="00423C38">
        <w:trPr>
          <w:trHeight w:val="300"/>
        </w:trPr>
        <w:tc>
          <w:tcPr>
            <w:tcW w:w="3915" w:type="dxa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252ACE54" w14:textId="7332DD07" w:rsidR="50695741" w:rsidRDefault="50695741" w:rsidP="00423C38">
            <w:pPr>
              <w:pStyle w:val="Heading3"/>
              <w:rPr>
                <w:noProof/>
              </w:rPr>
            </w:pPr>
            <w:r w:rsidRPr="4DC41D6E">
              <w:rPr>
                <w:noProof/>
              </w:rPr>
              <w:t xml:space="preserve">Q3. Who is the Senior Sponsor responsible for supporting this EOI? </w:t>
            </w:r>
          </w:p>
          <w:p w14:paraId="6AB0EF5E" w14:textId="559D08D6" w:rsidR="50695741" w:rsidRDefault="50695741" w:rsidP="00423C38">
            <w:pPr>
              <w:rPr>
                <w:noProof/>
              </w:rPr>
            </w:pPr>
            <w:r w:rsidRPr="4DC41D6E">
              <w:rPr>
                <w:noProof/>
              </w:rPr>
              <w:t xml:space="preserve">Please provide email contact details.   </w:t>
            </w:r>
          </w:p>
        </w:tc>
        <w:sdt>
          <w:sdtPr>
            <w:rPr>
              <w:rFonts w:eastAsia="Georgia" w:cs="Georgia"/>
            </w:rPr>
            <w:id w:val="1466470592"/>
            <w:placeholder>
              <w:docPart w:val="63B23005CCDC4886B9B9E1E2099E29D7"/>
            </w:placeholder>
            <w:showingPlcHdr/>
          </w:sdtPr>
          <w:sdtContent>
            <w:tc>
              <w:tcPr>
                <w:tcW w:w="5700" w:type="dxa"/>
                <w:tcMar>
                  <w:left w:w="105" w:type="dxa"/>
                  <w:right w:w="105" w:type="dxa"/>
                </w:tcMar>
              </w:tcPr>
              <w:p w14:paraId="1D75274C" w14:textId="40655028" w:rsidR="4DC41D6E" w:rsidRDefault="003A0A4B" w:rsidP="4DC41D6E">
                <w:pPr>
                  <w:rPr>
                    <w:rFonts w:eastAsia="Georgia" w:cs="Georgia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3BADB8E" w14:paraId="437E2E56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47169502" w14:textId="02C3213F" w:rsidR="23BADB8E" w:rsidRDefault="367F7B07" w:rsidP="00423C38">
            <w:pPr>
              <w:pStyle w:val="Heading3"/>
              <w:rPr>
                <w:noProof/>
              </w:rPr>
            </w:pPr>
            <w:r w:rsidRPr="7863A3C1">
              <w:rPr>
                <w:noProof/>
              </w:rPr>
              <w:t>Q</w:t>
            </w:r>
            <w:r w:rsidR="72F53922" w:rsidRPr="7863A3C1">
              <w:rPr>
                <w:noProof/>
              </w:rPr>
              <w:t>4. Please tell us about your anticipated governance arrangements for this work.</w:t>
            </w:r>
          </w:p>
        </w:tc>
      </w:tr>
      <w:tr w:rsidR="017BE63B" w14:paraId="1F1F902C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sdt>
            <w:sdtPr>
              <w:rPr>
                <w:sz w:val="24"/>
                <w:szCs w:val="24"/>
              </w:rPr>
              <w:id w:val="-126005200"/>
              <w:placeholder>
                <w:docPart w:val="C6C59F5A4A2B4692BEA21E634FEE7753"/>
              </w:placeholder>
              <w:showingPlcHdr/>
            </w:sdtPr>
            <w:sdtContent>
              <w:p w14:paraId="2C9BE09B" w14:textId="1B8FEBDF" w:rsidR="017BE63B" w:rsidRPr="005F6E0B" w:rsidRDefault="003A0A4B" w:rsidP="7695F1C9">
                <w:pPr>
                  <w:rPr>
                    <w:sz w:val="24"/>
                    <w:szCs w:val="24"/>
                  </w:rPr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A54E58" w14:textId="207046E4" w:rsidR="017BE63B" w:rsidRDefault="017BE63B" w:rsidP="7695F1C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17BE63B" w14:paraId="5E3F5D62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72FDFD71" w14:textId="160BE91C" w:rsidR="3C1F5966" w:rsidRDefault="3C1F5966" w:rsidP="00423C38">
            <w:pPr>
              <w:pStyle w:val="Heading3"/>
              <w:rPr>
                <w:noProof/>
              </w:rPr>
            </w:pPr>
            <w:r w:rsidRPr="017BE63B">
              <w:rPr>
                <w:noProof/>
              </w:rPr>
              <w:t>Q</w:t>
            </w:r>
            <w:r w:rsidR="497F82BE" w:rsidRPr="017BE63B">
              <w:rPr>
                <w:noProof/>
              </w:rPr>
              <w:t>5</w:t>
            </w:r>
            <w:r w:rsidRPr="017BE63B">
              <w:rPr>
                <w:noProof/>
              </w:rPr>
              <w:t>. Tell us which partners you would involve in the programme.</w:t>
            </w:r>
          </w:p>
          <w:p w14:paraId="2AC71CB3" w14:textId="0AC6CCD0" w:rsidR="017BE63B" w:rsidRDefault="017BE63B" w:rsidP="017BE63B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23BADB8E" w14:paraId="2D94F2BC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sdt>
            <w:sdtPr>
              <w:rPr>
                <w:sz w:val="24"/>
                <w:szCs w:val="24"/>
              </w:rPr>
              <w:id w:val="1660111213"/>
              <w:placeholder>
                <w:docPart w:val="5DB5FE43D639492D9BD7DC2D262BF64E"/>
              </w:placeholder>
              <w:showingPlcHdr/>
            </w:sdtPr>
            <w:sdtContent>
              <w:p w14:paraId="71D2A1B6" w14:textId="36FF2B63" w:rsidR="23BADB8E" w:rsidRPr="005F6E0B" w:rsidRDefault="003A0A4B" w:rsidP="7695F1C9">
                <w:pPr>
                  <w:rPr>
                    <w:sz w:val="24"/>
                    <w:szCs w:val="24"/>
                  </w:rPr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437591" w14:textId="79DF4BFF" w:rsidR="23BADB8E" w:rsidRDefault="23BADB8E" w:rsidP="23BADB8E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4DC41D6E" w14:paraId="5A6BD11C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259AEDC3" w14:textId="5022D222" w:rsidR="72F1BB1B" w:rsidRDefault="56CCE92B" w:rsidP="00423C38">
            <w:pPr>
              <w:pStyle w:val="Heading3"/>
              <w:rPr>
                <w:noProof/>
              </w:rPr>
            </w:pPr>
            <w:r w:rsidRPr="7695F1C9">
              <w:rPr>
                <w:noProof/>
              </w:rPr>
              <w:lastRenderedPageBreak/>
              <w:t>Q</w:t>
            </w:r>
            <w:r w:rsidR="76827E63" w:rsidRPr="7695F1C9">
              <w:rPr>
                <w:noProof/>
              </w:rPr>
              <w:t>6</w:t>
            </w:r>
            <w:r w:rsidRPr="7695F1C9">
              <w:rPr>
                <w:noProof/>
              </w:rPr>
              <w:t xml:space="preserve">. What difference are you hoping that </w:t>
            </w:r>
            <w:r w:rsidR="01A8B9D7" w:rsidRPr="7695F1C9">
              <w:rPr>
                <w:noProof/>
              </w:rPr>
              <w:t xml:space="preserve">being a </w:t>
            </w:r>
            <w:r w:rsidR="73A120A4" w:rsidRPr="7695F1C9">
              <w:rPr>
                <w:noProof/>
              </w:rPr>
              <w:t>p</w:t>
            </w:r>
            <w:r w:rsidR="01A8B9D7" w:rsidRPr="7695F1C9">
              <w:rPr>
                <w:noProof/>
              </w:rPr>
              <w:t xml:space="preserve">artner </w:t>
            </w:r>
            <w:r w:rsidR="6A72CD7C" w:rsidRPr="7695F1C9">
              <w:rPr>
                <w:noProof/>
              </w:rPr>
              <w:t>p</w:t>
            </w:r>
            <w:r w:rsidR="01A8B9D7" w:rsidRPr="7695F1C9">
              <w:rPr>
                <w:noProof/>
              </w:rPr>
              <w:t xml:space="preserve">lace </w:t>
            </w:r>
            <w:r w:rsidR="7AA203A1" w:rsidRPr="7695F1C9">
              <w:rPr>
                <w:noProof/>
              </w:rPr>
              <w:t>w</w:t>
            </w:r>
            <w:r w:rsidRPr="7695F1C9">
              <w:rPr>
                <w:noProof/>
              </w:rPr>
              <w:t>ill make</w:t>
            </w:r>
            <w:r w:rsidR="44342311" w:rsidRPr="7695F1C9">
              <w:rPr>
                <w:noProof/>
              </w:rPr>
              <w:t xml:space="preserve"> for </w:t>
            </w:r>
            <w:r w:rsidR="1AEB3853" w:rsidRPr="7695F1C9">
              <w:rPr>
                <w:noProof/>
              </w:rPr>
              <w:t>children’s outcomes</w:t>
            </w:r>
            <w:r w:rsidRPr="7695F1C9">
              <w:rPr>
                <w:noProof/>
              </w:rPr>
              <w:t>? (Max. 500 words)</w:t>
            </w:r>
          </w:p>
        </w:tc>
      </w:tr>
      <w:tr w:rsidR="4DC41D6E" w14:paraId="575B7296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sdt>
            <w:sdtPr>
              <w:rPr>
                <w:sz w:val="28"/>
                <w:szCs w:val="28"/>
              </w:rPr>
              <w:id w:val="1178543209"/>
              <w:placeholder>
                <w:docPart w:val="E1969CCF6C4043FEBD2A66EFF545761E"/>
              </w:placeholder>
              <w:showingPlcHdr/>
            </w:sdtPr>
            <w:sdtContent>
              <w:p w14:paraId="3961C3CE" w14:textId="197AC06A" w:rsidR="4DC41D6E" w:rsidRPr="005F6E0B" w:rsidRDefault="003A0A4B" w:rsidP="7695F1C9">
                <w:pPr>
                  <w:rPr>
                    <w:sz w:val="28"/>
                    <w:szCs w:val="28"/>
                  </w:rPr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36FA90" w14:textId="729E5648" w:rsidR="4DC41D6E" w:rsidRDefault="4DC41D6E" w:rsidP="4DC41D6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4DC41D6E" w14:paraId="4D139FBE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47A5CA2D" w14:textId="62E448A0" w:rsidR="72F1BB1B" w:rsidRDefault="6500FB45" w:rsidP="4DC41D6E">
            <w:pPr>
              <w:rPr>
                <w:b/>
                <w:bCs/>
                <w:noProof/>
                <w:sz w:val="28"/>
                <w:szCs w:val="28"/>
              </w:rPr>
            </w:pPr>
            <w:r w:rsidRPr="7863A3C1">
              <w:rPr>
                <w:b/>
                <w:bCs/>
                <w:noProof/>
                <w:sz w:val="28"/>
                <w:szCs w:val="28"/>
              </w:rPr>
              <w:t>Q</w:t>
            </w:r>
            <w:r w:rsidR="145F0418" w:rsidRPr="7863A3C1">
              <w:rPr>
                <w:b/>
                <w:bCs/>
                <w:noProof/>
                <w:sz w:val="28"/>
                <w:szCs w:val="28"/>
              </w:rPr>
              <w:t>7</w:t>
            </w:r>
            <w:r w:rsidRPr="7863A3C1">
              <w:rPr>
                <w:b/>
                <w:bCs/>
                <w:noProof/>
                <w:sz w:val="28"/>
                <w:szCs w:val="28"/>
              </w:rPr>
              <w:t xml:space="preserve">. </w:t>
            </w:r>
            <w:r w:rsidR="1CB2BCD1" w:rsidRPr="7863A3C1">
              <w:rPr>
                <w:b/>
                <w:bCs/>
                <w:noProof/>
                <w:sz w:val="28"/>
                <w:szCs w:val="28"/>
              </w:rPr>
              <w:t>How do you think</w:t>
            </w:r>
            <w:r w:rsidR="1CB1C5AA" w:rsidRPr="7863A3C1">
              <w:rPr>
                <w:b/>
                <w:bCs/>
                <w:noProof/>
                <w:sz w:val="28"/>
                <w:szCs w:val="28"/>
              </w:rPr>
              <w:t xml:space="preserve"> the</w:t>
            </w:r>
            <w:r w:rsidR="2DB60FFB" w:rsidRPr="7863A3C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6CD1E91D" w:rsidRPr="7863A3C1">
              <w:rPr>
                <w:b/>
                <w:bCs/>
                <w:noProof/>
                <w:sz w:val="28"/>
                <w:szCs w:val="28"/>
              </w:rPr>
              <w:t>P</w:t>
            </w:r>
            <w:r w:rsidR="2DB60FFB" w:rsidRPr="7863A3C1">
              <w:rPr>
                <w:b/>
                <w:bCs/>
                <w:noProof/>
                <w:sz w:val="28"/>
                <w:szCs w:val="28"/>
              </w:rPr>
              <w:t xml:space="preserve">artner </w:t>
            </w:r>
            <w:r w:rsidR="64F7EB18" w:rsidRPr="7863A3C1">
              <w:rPr>
                <w:b/>
                <w:bCs/>
                <w:noProof/>
                <w:sz w:val="28"/>
                <w:szCs w:val="28"/>
              </w:rPr>
              <w:t>P</w:t>
            </w:r>
            <w:r w:rsidR="2DB60FFB" w:rsidRPr="7863A3C1">
              <w:rPr>
                <w:b/>
                <w:bCs/>
                <w:noProof/>
                <w:sz w:val="28"/>
                <w:szCs w:val="28"/>
              </w:rPr>
              <w:t>laces work in this programme</w:t>
            </w:r>
            <w:r w:rsidRPr="7863A3C1">
              <w:rPr>
                <w:b/>
                <w:bCs/>
                <w:noProof/>
                <w:sz w:val="28"/>
                <w:szCs w:val="28"/>
              </w:rPr>
              <w:t xml:space="preserve"> will </w:t>
            </w:r>
            <w:r w:rsidR="3CF64DDC" w:rsidRPr="7863A3C1">
              <w:rPr>
                <w:b/>
                <w:bCs/>
                <w:noProof/>
                <w:sz w:val="28"/>
                <w:szCs w:val="28"/>
              </w:rPr>
              <w:t xml:space="preserve"> help stren</w:t>
            </w:r>
            <w:r w:rsidR="0EA34841" w:rsidRPr="7863A3C1">
              <w:rPr>
                <w:b/>
                <w:bCs/>
                <w:noProof/>
                <w:sz w:val="28"/>
                <w:szCs w:val="28"/>
              </w:rPr>
              <w:t>g</w:t>
            </w:r>
            <w:r w:rsidR="3CF64DDC" w:rsidRPr="7863A3C1">
              <w:rPr>
                <w:b/>
                <w:bCs/>
                <w:noProof/>
                <w:sz w:val="28"/>
                <w:szCs w:val="28"/>
              </w:rPr>
              <w:t xml:space="preserve">then and support </w:t>
            </w:r>
            <w:r w:rsidRPr="7863A3C1">
              <w:rPr>
                <w:b/>
                <w:bCs/>
                <w:noProof/>
                <w:sz w:val="28"/>
                <w:szCs w:val="28"/>
              </w:rPr>
              <w:t xml:space="preserve">your local </w:t>
            </w:r>
            <w:r w:rsidR="47F28447" w:rsidRPr="7863A3C1">
              <w:rPr>
                <w:b/>
                <w:bCs/>
                <w:noProof/>
                <w:sz w:val="28"/>
                <w:szCs w:val="28"/>
              </w:rPr>
              <w:t xml:space="preserve">plan for </w:t>
            </w:r>
            <w:r w:rsidRPr="7863A3C1">
              <w:rPr>
                <w:b/>
                <w:bCs/>
                <w:noProof/>
                <w:sz w:val="28"/>
                <w:szCs w:val="28"/>
              </w:rPr>
              <w:t>transformation of children’s services (Max. 300 words)</w:t>
            </w:r>
          </w:p>
        </w:tc>
      </w:tr>
      <w:tr w:rsidR="4DC41D6E" w14:paraId="4C606143" w14:textId="77777777" w:rsidTr="00423C38">
        <w:trPr>
          <w:trHeight w:val="300"/>
        </w:trPr>
        <w:tc>
          <w:tcPr>
            <w:tcW w:w="9615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sdt>
            <w:sdtPr>
              <w:rPr>
                <w:sz w:val="28"/>
                <w:szCs w:val="28"/>
              </w:rPr>
              <w:id w:val="485834946"/>
              <w:placeholder>
                <w:docPart w:val="A64D00995F6D46E883C2032788821369"/>
              </w:placeholder>
              <w:showingPlcHdr/>
            </w:sdtPr>
            <w:sdtContent>
              <w:p w14:paraId="06145339" w14:textId="5189F8F3" w:rsidR="4DC41D6E" w:rsidRPr="00F82759" w:rsidRDefault="003A0A4B" w:rsidP="6E4C0899">
                <w:pPr>
                  <w:rPr>
                    <w:sz w:val="28"/>
                    <w:szCs w:val="28"/>
                  </w:rPr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4CABD0" w14:textId="669A9FFD" w:rsidR="4DC41D6E" w:rsidRDefault="4DC41D6E" w:rsidP="4DC41D6E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49BDC1F3" w14:textId="444A91C5" w:rsidR="69B3BC7C" w:rsidRDefault="69B3BC7C" w:rsidP="7695F1C9">
      <w:pPr>
        <w:rPr>
          <w:b/>
          <w:bCs/>
          <w:noProof/>
          <w:sz w:val="28"/>
          <w:szCs w:val="28"/>
        </w:rPr>
      </w:pPr>
    </w:p>
    <w:p w14:paraId="4F1F93C7" w14:textId="114D05D1" w:rsidR="03B89AAC" w:rsidRDefault="5326D7F9" w:rsidP="00423C38">
      <w:pPr>
        <w:pStyle w:val="Heading1"/>
      </w:pPr>
      <w:bookmarkStart w:id="1" w:name="_Section_2:_Use"/>
      <w:bookmarkEnd w:id="1"/>
      <w:r>
        <w:t xml:space="preserve">Section </w:t>
      </w:r>
      <w:r w:rsidR="096AC415">
        <w:t>2</w:t>
      </w:r>
      <w:r>
        <w:t xml:space="preserve">: </w:t>
      </w:r>
      <w:r w:rsidR="2529527C">
        <w:t>Use of evidence</w:t>
      </w:r>
      <w:r w:rsidR="057DADFF">
        <w:t xml:space="preserve"> in</w:t>
      </w:r>
      <w:r w:rsidR="5EBCA480">
        <w:t xml:space="preserve"> relation to the national reforms</w:t>
      </w:r>
      <w:r w:rsidR="728E68AD">
        <w:t xml:space="preserve"> of children’s social care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615"/>
      </w:tblGrid>
      <w:tr w:rsidR="03B89AAC" w14:paraId="597C5499" w14:textId="77777777" w:rsidTr="5533E8CE">
        <w:trPr>
          <w:trHeight w:val="300"/>
        </w:trPr>
        <w:tc>
          <w:tcPr>
            <w:tcW w:w="9615" w:type="dxa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307FA2EC" w14:textId="74E6767A" w:rsidR="03B89AAC" w:rsidRDefault="1689DE3C" w:rsidP="00423C38">
            <w:pPr>
              <w:pStyle w:val="Heading3"/>
            </w:pPr>
            <w:r w:rsidRPr="5533E8CE">
              <w:t>Q</w:t>
            </w:r>
            <w:r w:rsidR="0CE1A2A5" w:rsidRPr="5533E8CE">
              <w:t>8</w:t>
            </w:r>
            <w:r w:rsidRPr="5533E8CE">
              <w:t xml:space="preserve">. Tell us </w:t>
            </w:r>
            <w:r w:rsidR="1AF48E44" w:rsidRPr="5533E8CE">
              <w:t>about how you see research evidence supporting systems and change and improving outcomes</w:t>
            </w:r>
            <w:r w:rsidRPr="5533E8CE">
              <w:t>. (Max. 300 words).</w:t>
            </w:r>
          </w:p>
        </w:tc>
      </w:tr>
      <w:tr w:rsidR="03B89AAC" w14:paraId="4B80925B" w14:textId="77777777" w:rsidTr="5533E8CE">
        <w:trPr>
          <w:trHeight w:val="300"/>
        </w:trPr>
        <w:sdt>
          <w:sdtPr>
            <w:rPr>
              <w:sz w:val="28"/>
              <w:szCs w:val="28"/>
            </w:rPr>
            <w:id w:val="2092418852"/>
            <w:placeholder>
              <w:docPart w:val="8DFFCEB83033434E905950BEE1644D62"/>
            </w:placeholder>
            <w:showingPlcHdr/>
          </w:sdtPr>
          <w:sdtContent>
            <w:tc>
              <w:tcPr>
                <w:tcW w:w="9615" w:type="dxa"/>
                <w:shd w:val="clear" w:color="auto" w:fill="FFFFFF" w:themeFill="background1"/>
                <w:tcMar>
                  <w:left w:w="105" w:type="dxa"/>
                  <w:right w:w="105" w:type="dxa"/>
                </w:tcMar>
              </w:tcPr>
              <w:p w14:paraId="146CDB14" w14:textId="44E95276" w:rsidR="03B89AAC" w:rsidRPr="00F82759" w:rsidRDefault="003A0A4B" w:rsidP="03B89AAC">
                <w:pPr>
                  <w:rPr>
                    <w:sz w:val="28"/>
                    <w:szCs w:val="28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DD0FE0" w14:textId="0724747C" w:rsidR="00167464" w:rsidRDefault="6FFF81B2" w:rsidP="1A2AED3E">
      <w:pPr>
        <w:pStyle w:val="Heading1"/>
      </w:pPr>
      <w:bookmarkStart w:id="2" w:name="_Section_3:_Risks"/>
      <w:bookmarkEnd w:id="2"/>
      <w:r>
        <w:lastRenderedPageBreak/>
        <w:t xml:space="preserve">Section </w:t>
      </w:r>
      <w:r w:rsidR="11191E8C">
        <w:t>3</w:t>
      </w:r>
      <w:r>
        <w:t>: R</w:t>
      </w:r>
      <w:r w:rsidR="5EBCA480">
        <w:t>isks and issues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615"/>
      </w:tblGrid>
      <w:tr w:rsidR="03B89AAC" w14:paraId="22BABF0D" w14:textId="77777777" w:rsidTr="5533E8CE">
        <w:trPr>
          <w:trHeight w:val="300"/>
        </w:trPr>
        <w:tc>
          <w:tcPr>
            <w:tcW w:w="9615" w:type="dxa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1ECE371E" w14:textId="27F7D4B8" w:rsidR="7226AF28" w:rsidRDefault="0408E0E6" w:rsidP="00423C38">
            <w:pPr>
              <w:pStyle w:val="Heading5"/>
            </w:pPr>
            <w:r w:rsidRPr="5533E8CE">
              <w:t>Q</w:t>
            </w:r>
            <w:r w:rsidR="71384878" w:rsidRPr="5533E8CE">
              <w:t>9</w:t>
            </w:r>
            <w:r w:rsidRPr="5533E8CE">
              <w:t xml:space="preserve">. </w:t>
            </w:r>
            <w:r w:rsidR="5B6488F3" w:rsidRPr="5533E8CE">
              <w:t xml:space="preserve">What initial risks and mitigation of those risks would you identify in your participation in the Evidence into Practice Programme and in making </w:t>
            </w:r>
            <w:proofErr w:type="gramStart"/>
            <w:r w:rsidR="5B6488F3" w:rsidRPr="5533E8CE">
              <w:t>change</w:t>
            </w:r>
            <w:proofErr w:type="gramEnd"/>
            <w:r w:rsidR="5B6488F3" w:rsidRPr="5533E8CE">
              <w:t xml:space="preserve"> </w:t>
            </w:r>
            <w:r w:rsidR="0787D07B" w:rsidRPr="5533E8CE">
              <w:t xml:space="preserve">happen </w:t>
            </w:r>
            <w:r w:rsidR="5B6488F3" w:rsidRPr="5533E8CE">
              <w:t>locally?</w:t>
            </w:r>
          </w:p>
          <w:p w14:paraId="2FBE09AE" w14:textId="1873FEED" w:rsidR="7226AF28" w:rsidRPr="00CF0BB6" w:rsidRDefault="1637550F" w:rsidP="00CF0BB6">
            <w:r w:rsidRPr="00CF0BB6">
              <w:t>Please identify</w:t>
            </w:r>
            <w:r w:rsidR="00E46827">
              <w:t xml:space="preserve"> and list</w:t>
            </w:r>
            <w:r w:rsidRPr="00CF0BB6">
              <w:t xml:space="preserve"> at least three risks or barriers</w:t>
            </w:r>
            <w:r w:rsidR="00E46827">
              <w:t xml:space="preserve"> in the table below.</w:t>
            </w:r>
          </w:p>
        </w:tc>
      </w:tr>
    </w:tbl>
    <w:p w14:paraId="1FE7693B" w14:textId="4EA3E810" w:rsidR="00085E5C" w:rsidRPr="00031BB2" w:rsidRDefault="00085E5C" w:rsidP="03B89AAC">
      <w:pPr>
        <w:pStyle w:val="Heading3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4815"/>
        <w:gridCol w:w="4819"/>
      </w:tblGrid>
      <w:tr w:rsidR="0051497C" w14:paraId="7EAEBCD9" w14:textId="77777777" w:rsidTr="03B89AAC">
        <w:tc>
          <w:tcPr>
            <w:tcW w:w="4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1C1E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397F7" w14:textId="5F4499E1" w:rsidR="0051497C" w:rsidRPr="0032227E" w:rsidRDefault="0051497C" w:rsidP="0065249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Risk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1C1E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9B906" w14:textId="19287721" w:rsidR="0051497C" w:rsidRPr="0032227E" w:rsidRDefault="0051497C" w:rsidP="0065249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Mitigation</w:t>
            </w:r>
          </w:p>
        </w:tc>
      </w:tr>
      <w:tr w:rsidR="0051497C" w14:paraId="4A8DCD11" w14:textId="77777777" w:rsidTr="03B89AAC">
        <w:bookmarkStart w:id="3" w:name="_drp9u7mx76re" w:displacedByCustomXml="next"/>
        <w:bookmarkEnd w:id="3" w:displacedByCustomXml="next"/>
        <w:bookmarkStart w:id="4" w:name="_zde1q3vk6jgx" w:displacedByCustomXml="next"/>
        <w:bookmarkEnd w:id="4" w:displacedByCustomXml="next"/>
        <w:sdt>
          <w:sdtPr>
            <w:id w:val="91447006"/>
            <w:placeholder>
              <w:docPart w:val="EA807AA984944A8AA816EB4FFFE1FC13"/>
            </w:placeholder>
            <w:showingPlcHdr/>
          </w:sdtPr>
          <w:sdtContent>
            <w:tc>
              <w:tcPr>
                <w:tcW w:w="48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EBC841" w14:textId="65D4E4F3" w:rsidR="0051497C" w:rsidRDefault="008E2560" w:rsidP="00031BB2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54163352"/>
            <w:placeholder>
              <w:docPart w:val="0DD06F8DAAA145AFAAB149BCB7401A58"/>
            </w:placeholder>
            <w:showingPlcHdr/>
          </w:sdtPr>
          <w:sdtContent>
            <w:tc>
              <w:tcPr>
                <w:tcW w:w="4819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6E5D59" w14:textId="7F3F8270" w:rsidR="0051497C" w:rsidRDefault="008E2560" w:rsidP="00031BB2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497C" w14:paraId="1D69E14A" w14:textId="77777777" w:rsidTr="03B89AAC">
        <w:sdt>
          <w:sdtPr>
            <w:id w:val="-1403676034"/>
            <w:placeholder>
              <w:docPart w:val="29C668FB40B6430E95DC488AC56D98EB"/>
            </w:placeholder>
            <w:showingPlcHdr/>
          </w:sdtPr>
          <w:sdtContent>
            <w:tc>
              <w:tcPr>
                <w:tcW w:w="48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ABD4C6" w14:textId="1DB8112B" w:rsidR="0051497C" w:rsidRDefault="008E2560" w:rsidP="00031BB2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3596505"/>
            <w:placeholder>
              <w:docPart w:val="513E186D337F4771807B9C2B7EC9E39D"/>
            </w:placeholder>
            <w:showingPlcHdr/>
          </w:sdtPr>
          <w:sdtContent>
            <w:tc>
              <w:tcPr>
                <w:tcW w:w="4819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0EAD96" w14:textId="7ECCB53B" w:rsidR="0051497C" w:rsidRDefault="008E2560" w:rsidP="00031BB2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497C" w14:paraId="2FDC9F1C" w14:textId="77777777" w:rsidTr="03B89AAC">
        <w:sdt>
          <w:sdtPr>
            <w:id w:val="662823092"/>
            <w:placeholder>
              <w:docPart w:val="E2FCF6D2D5374A1F8C34906BF426DBF7"/>
            </w:placeholder>
            <w:showingPlcHdr/>
          </w:sdtPr>
          <w:sdtContent>
            <w:tc>
              <w:tcPr>
                <w:tcW w:w="48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132DEA" w14:textId="67EE9B82" w:rsidR="0051497C" w:rsidRDefault="008E2560" w:rsidP="00031BB2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3162614"/>
            <w:placeholder>
              <w:docPart w:val="3D6302640271443582BE2D2B39D89523"/>
            </w:placeholder>
            <w:showingPlcHdr/>
          </w:sdtPr>
          <w:sdtContent>
            <w:tc>
              <w:tcPr>
                <w:tcW w:w="4819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D519AA" w14:textId="311907E3" w:rsidR="0051497C" w:rsidRDefault="008E2560" w:rsidP="00031BB2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3B89AAC" w14:paraId="252DC784" w14:textId="77777777" w:rsidTr="03B89AAC">
        <w:trPr>
          <w:trHeight w:val="300"/>
        </w:trPr>
        <w:sdt>
          <w:sdtPr>
            <w:id w:val="-920869241"/>
            <w:placeholder>
              <w:docPart w:val="CB49DA6440564454A1D629C73909E008"/>
            </w:placeholder>
            <w:showingPlcHdr/>
          </w:sdtPr>
          <w:sdtContent>
            <w:tc>
              <w:tcPr>
                <w:tcW w:w="48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D14C71" w14:textId="725E6F80" w:rsidR="03B89AAC" w:rsidRDefault="008E2560" w:rsidP="03B89AAC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777303"/>
            <w:placeholder>
              <w:docPart w:val="0CF9F8F14AA04566B2FBD06EE8B71C97"/>
            </w:placeholder>
            <w:showingPlcHdr/>
          </w:sdtPr>
          <w:sdtContent>
            <w:tc>
              <w:tcPr>
                <w:tcW w:w="4819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CA51DB" w14:textId="35350527" w:rsidR="03B89AAC" w:rsidRDefault="008E2560" w:rsidP="03B89AAC">
                <w:pPr>
                  <w:pStyle w:val="Tabletext"/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759" w14:paraId="10175B20" w14:textId="77777777" w:rsidTr="03B89AAC">
        <w:trPr>
          <w:trHeight w:val="300"/>
        </w:trPr>
        <w:sdt>
          <w:sdtPr>
            <w:id w:val="-445161196"/>
            <w:placeholder>
              <w:docPart w:val="B8AEFAA8709C4ED1BD16A2288B6C4990"/>
            </w:placeholder>
            <w:showingPlcHdr/>
          </w:sdtPr>
          <w:sdtEndPr/>
          <w:sdtContent>
            <w:tc>
              <w:tcPr>
                <w:tcW w:w="48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8D2330" w14:textId="442446A3" w:rsidR="00F82759" w:rsidRDefault="00F82759" w:rsidP="03B89AAC">
                <w:pPr>
                  <w:pStyle w:val="Tabletext"/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8749345"/>
            <w:placeholder>
              <w:docPart w:val="B8AEFAA8709C4ED1BD16A2288B6C4990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8B9672" w14:textId="23C4E493" w:rsidR="00F82759" w:rsidRDefault="00F82759" w:rsidP="03B89AAC">
                <w:pPr>
                  <w:pStyle w:val="Tabletext"/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759" w14:paraId="381100DD" w14:textId="77777777" w:rsidTr="03B89AAC">
        <w:trPr>
          <w:trHeight w:val="300"/>
        </w:trPr>
        <w:sdt>
          <w:sdtPr>
            <w:id w:val="-1583907614"/>
            <w:placeholder>
              <w:docPart w:val="C3B34D48756C466E96CEE33D10541F6C"/>
            </w:placeholder>
            <w:showingPlcHdr/>
          </w:sdtPr>
          <w:sdtEndPr/>
          <w:sdtContent>
            <w:tc>
              <w:tcPr>
                <w:tcW w:w="481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C54DF" w14:textId="261B3F16" w:rsidR="00F82759" w:rsidRDefault="00F82759" w:rsidP="03B89AAC">
                <w:pPr>
                  <w:pStyle w:val="Tabletext"/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2640995"/>
            <w:placeholder>
              <w:docPart w:val="C3B34D48756C466E96CEE33D10541F6C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00F056" w14:textId="7EADF525" w:rsidR="00F82759" w:rsidRDefault="00F82759" w:rsidP="03B89AAC">
                <w:pPr>
                  <w:pStyle w:val="Tabletext"/>
                </w:pPr>
                <w:r w:rsidRPr="009323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6BACF1" w14:textId="159F24CF" w:rsidR="03B89AAC" w:rsidRDefault="19E84888" w:rsidP="005D68F2">
      <w:pPr>
        <w:pStyle w:val="Heading1"/>
      </w:pPr>
      <w:bookmarkStart w:id="5" w:name="_Section_4:_Budget"/>
      <w:bookmarkEnd w:id="5"/>
      <w:r w:rsidRPr="7695F1C9">
        <w:rPr>
          <w:rFonts w:eastAsia="Georgia" w:cs="Georgia"/>
        </w:rPr>
        <w:t xml:space="preserve">Section </w:t>
      </w:r>
      <w:r w:rsidR="16A5B0BB" w:rsidRPr="7695F1C9">
        <w:rPr>
          <w:rFonts w:eastAsia="Georgia" w:cs="Georgia"/>
        </w:rPr>
        <w:t>4</w:t>
      </w:r>
      <w:r w:rsidRPr="7695F1C9">
        <w:rPr>
          <w:rFonts w:eastAsia="Georgia" w:cs="Georgia"/>
        </w:rPr>
        <w:t>: B</w:t>
      </w:r>
      <w:r w:rsidR="26F2B142" w:rsidRPr="7695F1C9">
        <w:rPr>
          <w:rFonts w:eastAsia="Georgia" w:cs="Georgia"/>
        </w:rPr>
        <w:t>udget</w:t>
      </w:r>
      <w:r w:rsidR="7B10A9CB" w:rsidRPr="7695F1C9">
        <w:rPr>
          <w:rFonts w:eastAsia="Georgia" w:cs="Georgia"/>
        </w:rPr>
        <w:t xml:space="preserve"> </w:t>
      </w:r>
      <w:r w:rsidR="10698D49" w:rsidRPr="7695F1C9">
        <w:rPr>
          <w:rFonts w:eastAsia="Georgia" w:cs="Georgia"/>
        </w:rPr>
        <w:t>and</w:t>
      </w:r>
      <w:r w:rsidR="7B10A9CB" w:rsidRPr="7695F1C9">
        <w:rPr>
          <w:rFonts w:eastAsia="Georgia" w:cs="Georgia"/>
        </w:rPr>
        <w:t xml:space="preserve"> </w:t>
      </w:r>
      <w:r w:rsidR="00E46827">
        <w:rPr>
          <w:rFonts w:eastAsia="Georgia" w:cs="Georgia"/>
        </w:rPr>
        <w:t>t</w:t>
      </w:r>
      <w:r w:rsidR="7B10A9CB" w:rsidRPr="7695F1C9">
        <w:rPr>
          <w:rFonts w:eastAsia="Georgia" w:cs="Georgia"/>
        </w:rPr>
        <w:t>imeline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615"/>
      </w:tblGrid>
      <w:tr w:rsidR="03B89AAC" w14:paraId="02915A4A" w14:textId="77777777" w:rsidTr="5533E8CE">
        <w:trPr>
          <w:trHeight w:val="300"/>
        </w:trPr>
        <w:tc>
          <w:tcPr>
            <w:tcW w:w="9615" w:type="dxa"/>
            <w:shd w:val="clear" w:color="auto" w:fill="F2F2EC" w:themeFill="background2"/>
            <w:tcMar>
              <w:left w:w="105" w:type="dxa"/>
              <w:right w:w="105" w:type="dxa"/>
            </w:tcMar>
          </w:tcPr>
          <w:p w14:paraId="54A07628" w14:textId="468E0F60" w:rsidR="03B89AAC" w:rsidRDefault="5CFB0594" w:rsidP="00423C38">
            <w:pPr>
              <w:pStyle w:val="Heading3"/>
            </w:pPr>
            <w:r w:rsidRPr="5533E8CE">
              <w:t>Q</w:t>
            </w:r>
            <w:r w:rsidR="13A91CE8" w:rsidRPr="5533E8CE">
              <w:t>1</w:t>
            </w:r>
            <w:r w:rsidR="5A210A31" w:rsidRPr="5533E8CE">
              <w:t>0</w:t>
            </w:r>
            <w:r w:rsidR="13A91CE8" w:rsidRPr="5533E8CE">
              <w:t>.</w:t>
            </w:r>
            <w:r w:rsidR="0C915EE6" w:rsidRPr="5533E8CE">
              <w:t xml:space="preserve"> </w:t>
            </w:r>
            <w:r w:rsidR="78609915" w:rsidRPr="5533E8CE">
              <w:t>Confirm that you can deliver this programme between October 2025 and March 2027 within the available budget.</w:t>
            </w:r>
          </w:p>
          <w:p w14:paraId="7EFFB200" w14:textId="6D97B46E" w:rsidR="03B89AAC" w:rsidRPr="00423C38" w:rsidRDefault="353B96E2" w:rsidP="00423C38">
            <w:r w:rsidRPr="017BE63B">
              <w:t>At this stage</w:t>
            </w:r>
            <w:r w:rsidR="1A492C8A" w:rsidRPr="017BE63B">
              <w:t xml:space="preserve">, </w:t>
            </w:r>
            <w:r w:rsidRPr="017BE63B">
              <w:t xml:space="preserve">please just confirm that you will be able to deliver the full programme in principle in line with the specified budget and timescale.  </w:t>
            </w:r>
          </w:p>
        </w:tc>
      </w:tr>
      <w:tr w:rsidR="03B89AAC" w14:paraId="37322150" w14:textId="77777777" w:rsidTr="5533E8CE">
        <w:trPr>
          <w:trHeight w:val="300"/>
        </w:trPr>
        <w:sdt>
          <w:sdtPr>
            <w:rPr>
              <w:sz w:val="28"/>
              <w:szCs w:val="28"/>
            </w:rPr>
            <w:id w:val="-341624632"/>
            <w:placeholder>
              <w:docPart w:val="C4109DD23C1F47B28E8A044CE57CE46D"/>
            </w:placeholder>
            <w:showingPlcHdr/>
          </w:sdtPr>
          <w:sdtContent>
            <w:tc>
              <w:tcPr>
                <w:tcW w:w="9615" w:type="dxa"/>
                <w:shd w:val="clear" w:color="auto" w:fill="FFFFFF" w:themeFill="background1"/>
                <w:tcMar>
                  <w:left w:w="105" w:type="dxa"/>
                  <w:right w:w="105" w:type="dxa"/>
                </w:tcMar>
              </w:tcPr>
              <w:p w14:paraId="632D62D4" w14:textId="2496EF91" w:rsidR="03B89AAC" w:rsidRPr="00F82759" w:rsidRDefault="008E2560" w:rsidP="03B89AAC">
                <w:pPr>
                  <w:rPr>
                    <w:sz w:val="28"/>
                    <w:szCs w:val="28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886578" w14:textId="77777777" w:rsidR="005D68F2" w:rsidRDefault="005D68F2">
      <w:pPr>
        <w:spacing w:before="0" w:after="0" w:line="276" w:lineRule="auto"/>
        <w:rPr>
          <w:rFonts w:eastAsia="Georgia" w:cs="Georgia"/>
          <w:sz w:val="40"/>
          <w:szCs w:val="40"/>
        </w:rPr>
      </w:pPr>
      <w:r>
        <w:rPr>
          <w:rFonts w:eastAsia="Georgia" w:cs="Georgia"/>
        </w:rPr>
        <w:br w:type="page"/>
      </w:r>
    </w:p>
    <w:p w14:paraId="017EB9A9" w14:textId="6E7DEDE9" w:rsidR="69B3BC7C" w:rsidRDefault="6297A306" w:rsidP="43DA5F1A">
      <w:pPr>
        <w:pStyle w:val="Heading1"/>
        <w:rPr>
          <w:rFonts w:eastAsia="Georgia" w:cs="Georgia"/>
        </w:rPr>
      </w:pPr>
      <w:bookmarkStart w:id="6" w:name="_Section_5:_Declaration"/>
      <w:bookmarkEnd w:id="6"/>
      <w:r w:rsidRPr="7695F1C9">
        <w:rPr>
          <w:rFonts w:eastAsia="Georgia" w:cs="Georgia"/>
        </w:rPr>
        <w:lastRenderedPageBreak/>
        <w:t xml:space="preserve">Section </w:t>
      </w:r>
      <w:r w:rsidR="0BDBC4B3" w:rsidRPr="7695F1C9">
        <w:rPr>
          <w:rFonts w:eastAsia="Georgia" w:cs="Georgia"/>
        </w:rPr>
        <w:t>5</w:t>
      </w:r>
      <w:r w:rsidRPr="7695F1C9">
        <w:rPr>
          <w:rFonts w:eastAsia="Georgia" w:cs="Georgia"/>
        </w:rPr>
        <w:t>: Declaration</w:t>
      </w:r>
    </w:p>
    <w:p w14:paraId="5B43D410" w14:textId="1164210E" w:rsidR="69B3BC7C" w:rsidRDefault="26095787" w:rsidP="69B3BC7C">
      <w:r>
        <w:t>Please complete the declaration below.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605"/>
        <w:gridCol w:w="8025"/>
      </w:tblGrid>
      <w:tr w:rsidR="017BE63B" w14:paraId="7C44041C" w14:textId="77777777" w:rsidTr="00E46827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3A9109A" w14:textId="2790EA24" w:rsidR="017BE63B" w:rsidRPr="00E46827" w:rsidRDefault="34DC6B8E" w:rsidP="00E46827">
            <w:r w:rsidRPr="00E46827">
              <w:rPr>
                <w:lang w:val="en-GB"/>
              </w:rPr>
              <w:t>I can confirm that I:</w:t>
            </w:r>
          </w:p>
          <w:p w14:paraId="58CF576C" w14:textId="2A8B6029" w:rsidR="017BE63B" w:rsidRPr="00E46827" w:rsidRDefault="34DC6B8E" w:rsidP="00E46827">
            <w:pPr>
              <w:pStyle w:val="Bullets"/>
            </w:pPr>
            <w:r w:rsidRPr="00E46827">
              <w:rPr>
                <w:lang w:val="en-GB"/>
              </w:rPr>
              <w:t>Am the lead applicant of this application. </w:t>
            </w:r>
          </w:p>
          <w:p w14:paraId="6448D265" w14:textId="7A66C337" w:rsidR="017BE63B" w:rsidRPr="00E46827" w:rsidRDefault="34DC6B8E" w:rsidP="00E46827">
            <w:pPr>
              <w:pStyle w:val="Bullets"/>
            </w:pPr>
            <w:r w:rsidRPr="00E46827">
              <w:rPr>
                <w:lang w:val="en-GB"/>
              </w:rPr>
              <w:t>Have read and understood the assessment criteria to which I am applying. </w:t>
            </w:r>
          </w:p>
          <w:p w14:paraId="08422C16" w14:textId="78A0D7D3" w:rsidR="017BE63B" w:rsidRPr="00E46827" w:rsidRDefault="34DC6B8E" w:rsidP="00E46827">
            <w:pPr>
              <w:pStyle w:val="Bullets"/>
            </w:pPr>
            <w:r w:rsidRPr="00E46827">
              <w:rPr>
                <w:lang w:val="en-GB"/>
              </w:rPr>
              <w:t>Have answered all the questions accurately to the best of my knowledge and belief. </w:t>
            </w:r>
          </w:p>
          <w:p w14:paraId="2CA49799" w14:textId="10AF042D" w:rsidR="017BE63B" w:rsidRPr="00E46827" w:rsidRDefault="34DC6B8E" w:rsidP="00E46827">
            <w:pPr>
              <w:pStyle w:val="Bullets"/>
            </w:pPr>
            <w:r w:rsidRPr="00E46827">
              <w:rPr>
                <w:lang w:val="en-GB"/>
              </w:rPr>
              <w:t>Can confirm that I have provided accurate costing details and financial information. </w:t>
            </w:r>
          </w:p>
          <w:p w14:paraId="7D000B40" w14:textId="748EC354" w:rsidR="017BE63B" w:rsidRPr="002F48A4" w:rsidRDefault="34DC6B8E" w:rsidP="002F48A4">
            <w:pPr>
              <w:pStyle w:val="Bullets"/>
            </w:pPr>
            <w:proofErr w:type="gramStart"/>
            <w:r w:rsidRPr="002F48A4">
              <w:t>Have</w:t>
            </w:r>
            <w:proofErr w:type="gramEnd"/>
            <w:r w:rsidRPr="002F48A4">
              <w:t xml:space="preserve"> understood that Foundations will store and use this information to contact me about my application. Details stored will be used solely by the Foundations</w:t>
            </w:r>
            <w:r w:rsidR="00E46827" w:rsidRPr="002F48A4">
              <w:t xml:space="preserve"> </w:t>
            </w:r>
            <w:r w:rsidRPr="002F48A4">
              <w:t xml:space="preserve">and </w:t>
            </w:r>
            <w:proofErr w:type="gramStart"/>
            <w:r w:rsidRPr="002F48A4">
              <w:t>its</w:t>
            </w:r>
            <w:proofErr w:type="gramEnd"/>
            <w:r w:rsidRPr="002F48A4">
              <w:t xml:space="preserve"> partners </w:t>
            </w:r>
            <w:proofErr w:type="gramStart"/>
            <w:r w:rsidRPr="002F48A4">
              <w:t>in order to</w:t>
            </w:r>
            <w:proofErr w:type="gramEnd"/>
            <w:r w:rsidRPr="002F48A4">
              <w:t xml:space="preserve"> share information relevant to the programme. For more information, please see the Foundations </w:t>
            </w:r>
            <w:hyperlink r:id="rId14">
              <w:r w:rsidR="002F48A4" w:rsidRPr="002F48A4">
                <w:rPr>
                  <w:rStyle w:val="Hyperlink"/>
                </w:rPr>
                <w:t>P</w:t>
              </w:r>
              <w:r w:rsidRPr="002F48A4">
                <w:rPr>
                  <w:rStyle w:val="Hyperlink"/>
                </w:rPr>
                <w:t xml:space="preserve">rivacy </w:t>
              </w:r>
              <w:r w:rsidR="002F48A4" w:rsidRPr="002F48A4">
                <w:rPr>
                  <w:rStyle w:val="Hyperlink"/>
                </w:rPr>
                <w:t>P</w:t>
              </w:r>
              <w:r w:rsidRPr="002F48A4">
                <w:rPr>
                  <w:rStyle w:val="Hyperlink"/>
                </w:rPr>
                <w:t>olicy</w:t>
              </w:r>
              <w:r w:rsidRPr="002F48A4">
                <w:rPr>
                  <w:rStyle w:val="Hyperlink"/>
                  <w:color w:val="1C1C1E" w:themeColor="text1"/>
                  <w:u w:val="none"/>
                </w:rPr>
                <w:t>.</w:t>
              </w:r>
            </w:hyperlink>
          </w:p>
        </w:tc>
      </w:tr>
      <w:tr w:rsidR="017BE63B" w14:paraId="291BB55F" w14:textId="77777777" w:rsidTr="00E4682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E479E32" w14:textId="56651F44" w:rsidR="017BE63B" w:rsidRDefault="34DC6B8E" w:rsidP="00E46827">
            <w:r w:rsidRPr="7695F1C9">
              <w:rPr>
                <w:lang w:val="en-GB"/>
              </w:rPr>
              <w:t>Signature:</w:t>
            </w:r>
          </w:p>
        </w:tc>
        <w:sdt>
          <w:sdtPr>
            <w:rPr>
              <w:rFonts w:eastAsia="Georgia" w:cs="Georgia"/>
              <w:color w:val="auto"/>
              <w:sz w:val="20"/>
              <w:szCs w:val="20"/>
            </w:rPr>
            <w:id w:val="697282977"/>
            <w:placeholder>
              <w:docPart w:val="C12428ED912A45C1A0D59DE7F1D23C75"/>
            </w:placeholder>
            <w:showingPlcHdr/>
          </w:sdtPr>
          <w:sdtContent>
            <w:tc>
              <w:tcPr>
                <w:tcW w:w="80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left w:w="105" w:type="dxa"/>
                  <w:right w:w="105" w:type="dxa"/>
                </w:tcMar>
              </w:tcPr>
              <w:p w14:paraId="4A4E9D5C" w14:textId="66C3798F" w:rsidR="29B8BDF0" w:rsidRDefault="008E2560" w:rsidP="29B8BDF0">
                <w:pPr>
                  <w:spacing w:line="240" w:lineRule="auto"/>
                  <w:rPr>
                    <w:rFonts w:eastAsia="Georgia" w:cs="Georgia"/>
                    <w:color w:val="auto"/>
                    <w:sz w:val="20"/>
                    <w:szCs w:val="20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17BE63B" w14:paraId="603DB16B" w14:textId="77777777" w:rsidTr="00E4682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CABFB3B" w14:textId="15B74965" w:rsidR="017BE63B" w:rsidRDefault="34DC6B8E" w:rsidP="00E46827">
            <w:r w:rsidRPr="7695F1C9">
              <w:rPr>
                <w:lang w:val="en-GB"/>
              </w:rPr>
              <w:t xml:space="preserve">Print </w:t>
            </w:r>
            <w:r w:rsidR="00E46827">
              <w:rPr>
                <w:lang w:val="en-GB"/>
              </w:rPr>
              <w:t>n</w:t>
            </w:r>
            <w:r w:rsidRPr="7695F1C9">
              <w:rPr>
                <w:lang w:val="en-GB"/>
              </w:rPr>
              <w:t>ame:</w:t>
            </w:r>
          </w:p>
        </w:tc>
        <w:sdt>
          <w:sdtPr>
            <w:rPr>
              <w:rFonts w:eastAsia="Georgia" w:cs="Georgia"/>
              <w:color w:val="auto"/>
              <w:sz w:val="20"/>
              <w:szCs w:val="20"/>
            </w:rPr>
            <w:id w:val="-1920707578"/>
            <w:placeholder>
              <w:docPart w:val="027D07640B7D444688CC0D2AE81F1C79"/>
            </w:placeholder>
            <w:showingPlcHdr/>
          </w:sdtPr>
          <w:sdtContent>
            <w:tc>
              <w:tcPr>
                <w:tcW w:w="80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left w:w="105" w:type="dxa"/>
                  <w:right w:w="105" w:type="dxa"/>
                </w:tcMar>
              </w:tcPr>
              <w:p w14:paraId="572BB2B8" w14:textId="5B26A07D" w:rsidR="29B8BDF0" w:rsidRDefault="008E2560" w:rsidP="29B8BDF0">
                <w:pPr>
                  <w:spacing w:line="240" w:lineRule="auto"/>
                  <w:rPr>
                    <w:rFonts w:eastAsia="Georgia" w:cs="Georgia"/>
                    <w:color w:val="auto"/>
                    <w:sz w:val="20"/>
                    <w:szCs w:val="20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17BE63B" w14:paraId="14FC34E3" w14:textId="77777777" w:rsidTr="00E4682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EEECE05" w14:textId="28142967" w:rsidR="5310B4D2" w:rsidRDefault="0388C741" w:rsidP="00E46827">
            <w:r w:rsidRPr="7695F1C9">
              <w:t xml:space="preserve">Job </w:t>
            </w:r>
            <w:r w:rsidR="00E46827">
              <w:t>t</w:t>
            </w:r>
            <w:r w:rsidRPr="7695F1C9">
              <w:t>itle:</w:t>
            </w:r>
          </w:p>
        </w:tc>
        <w:sdt>
          <w:sdtPr>
            <w:rPr>
              <w:rFonts w:eastAsia="Georgia" w:cs="Georgia"/>
              <w:color w:val="auto"/>
              <w:sz w:val="20"/>
              <w:szCs w:val="20"/>
            </w:rPr>
            <w:id w:val="2034309047"/>
            <w:placeholder>
              <w:docPart w:val="03D1163526E348BDA8BE1E7A8173709C"/>
            </w:placeholder>
            <w:showingPlcHdr/>
          </w:sdtPr>
          <w:sdtContent>
            <w:tc>
              <w:tcPr>
                <w:tcW w:w="80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left w:w="105" w:type="dxa"/>
                  <w:right w:w="105" w:type="dxa"/>
                </w:tcMar>
              </w:tcPr>
              <w:p w14:paraId="1692E679" w14:textId="0F154AC7" w:rsidR="29B8BDF0" w:rsidRDefault="008E2560" w:rsidP="29B8BDF0">
                <w:pPr>
                  <w:spacing w:line="240" w:lineRule="auto"/>
                  <w:rPr>
                    <w:rFonts w:eastAsia="Georgia" w:cs="Georgia"/>
                    <w:color w:val="auto"/>
                    <w:sz w:val="20"/>
                    <w:szCs w:val="20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17BE63B" w14:paraId="12E383B8" w14:textId="77777777" w:rsidTr="00E4682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A9699F7" w14:textId="559C23B3" w:rsidR="017BE63B" w:rsidRDefault="34DC6B8E" w:rsidP="00E46827">
            <w:r w:rsidRPr="7695F1C9">
              <w:rPr>
                <w:lang w:val="en-GB"/>
              </w:rPr>
              <w:t>Date:</w:t>
            </w:r>
          </w:p>
        </w:tc>
        <w:sdt>
          <w:sdtPr>
            <w:rPr>
              <w:rFonts w:eastAsia="Georgia" w:cs="Georgia"/>
              <w:color w:val="auto"/>
              <w:sz w:val="20"/>
              <w:szCs w:val="20"/>
            </w:rPr>
            <w:id w:val="282699322"/>
            <w:placeholder>
              <w:docPart w:val="3495060633C643EF9BB3E704C52FD8C7"/>
            </w:placeholder>
            <w:showingPlcHdr/>
          </w:sdtPr>
          <w:sdtContent>
            <w:tc>
              <w:tcPr>
                <w:tcW w:w="80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left w:w="105" w:type="dxa"/>
                  <w:right w:w="105" w:type="dxa"/>
                </w:tcMar>
              </w:tcPr>
              <w:p w14:paraId="716A1288" w14:textId="37F3C6EE" w:rsidR="29B8BDF0" w:rsidRDefault="008E2560" w:rsidP="29B8BDF0">
                <w:pPr>
                  <w:spacing w:line="240" w:lineRule="auto"/>
                  <w:rPr>
                    <w:rFonts w:eastAsia="Georgia" w:cs="Georgia"/>
                    <w:color w:val="auto"/>
                    <w:sz w:val="20"/>
                    <w:szCs w:val="20"/>
                  </w:rPr>
                </w:pPr>
                <w:r w:rsidRPr="00C73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278B5E" w14:textId="224AF81D" w:rsidR="3185253B" w:rsidRDefault="00B536E0" w:rsidP="005D68F2">
      <w:pPr>
        <w:pStyle w:val="Heading1"/>
        <w:rPr>
          <w:rFonts w:eastAsia="Georgia" w:cs="Georgia"/>
        </w:rPr>
      </w:pPr>
      <w:bookmarkStart w:id="7" w:name="_Next_steps"/>
      <w:bookmarkEnd w:id="7"/>
      <w:r>
        <w:rPr>
          <w:rFonts w:eastAsia="Georgia" w:cs="Georgia"/>
        </w:rPr>
        <w:br/>
      </w:r>
      <w:r w:rsidR="00E46827">
        <w:rPr>
          <w:rFonts w:eastAsia="Georgia" w:cs="Georgia"/>
        </w:rPr>
        <w:t>Next steps</w:t>
      </w:r>
    </w:p>
    <w:p w14:paraId="134BF1E0" w14:textId="2C4CB0BA" w:rsidR="4442BC14" w:rsidRDefault="00E46827" w:rsidP="00CA6390">
      <w:r>
        <w:t xml:space="preserve">After Foundations </w:t>
      </w:r>
      <w:r w:rsidR="00423C38">
        <w:t>completes stage 1 shortlisting, i</w:t>
      </w:r>
      <w:r w:rsidR="4442BC14">
        <w:t>f your EO</w:t>
      </w:r>
      <w:r w:rsidR="798894FB">
        <w:t xml:space="preserve">I </w:t>
      </w:r>
      <w:r w:rsidR="4442BC14">
        <w:t xml:space="preserve">is taken through to </w:t>
      </w:r>
      <w:r w:rsidR="6EC74A10">
        <w:t>Stage 2, we</w:t>
      </w:r>
      <w:r w:rsidR="4442BC14">
        <w:t xml:space="preserve"> will invite you to a 60</w:t>
      </w:r>
      <w:r w:rsidR="00423C38">
        <w:t>–</w:t>
      </w:r>
      <w:proofErr w:type="gramStart"/>
      <w:r w:rsidR="4442BC14">
        <w:t>90 min</w:t>
      </w:r>
      <w:r w:rsidR="00423C38">
        <w:t>ute</w:t>
      </w:r>
      <w:proofErr w:type="gramEnd"/>
      <w:r w:rsidR="4442BC14">
        <w:t xml:space="preserve"> call</w:t>
      </w:r>
      <w:r w:rsidR="005D68F2">
        <w:t>. This call</w:t>
      </w:r>
      <w:r w:rsidR="4442BC14">
        <w:t xml:space="preserve"> </w:t>
      </w:r>
      <w:r w:rsidR="005D68F2">
        <w:t>is to</w:t>
      </w:r>
      <w:r w:rsidR="4442BC14">
        <w:t xml:space="preserve"> di</w:t>
      </w:r>
      <w:r w:rsidR="71C994F8">
        <w:t>scuss you</w:t>
      </w:r>
      <w:r w:rsidR="46A3A473">
        <w:t>r</w:t>
      </w:r>
      <w:r w:rsidR="71C994F8">
        <w:t xml:space="preserve"> </w:t>
      </w:r>
      <w:proofErr w:type="gramStart"/>
      <w:r w:rsidR="71C994F8">
        <w:t>EOI</w:t>
      </w:r>
      <w:r w:rsidR="005D68F2">
        <w:t>,</w:t>
      </w:r>
      <w:proofErr w:type="gramEnd"/>
      <w:r w:rsidR="71C994F8">
        <w:t xml:space="preserve"> with </w:t>
      </w:r>
      <w:r w:rsidR="00423C38">
        <w:t>your</w:t>
      </w:r>
      <w:r w:rsidR="71C994F8">
        <w:t xml:space="preserve"> senior </w:t>
      </w:r>
      <w:r w:rsidR="11AEBD01">
        <w:t>sponsor</w:t>
      </w:r>
      <w:r w:rsidR="71C994F8">
        <w:t xml:space="preserve"> and key members of </w:t>
      </w:r>
      <w:r w:rsidR="005D68F2">
        <w:t>your</w:t>
      </w:r>
      <w:r w:rsidR="71C994F8">
        <w:t xml:space="preserve"> leadership and delivery team</w:t>
      </w:r>
      <w:r w:rsidR="431201FE">
        <w:t xml:space="preserve">. </w:t>
      </w:r>
    </w:p>
    <w:p w14:paraId="56D9A991" w14:textId="25605D0F" w:rsidR="6DF8E8A5" w:rsidRDefault="431201FE">
      <w:r>
        <w:lastRenderedPageBreak/>
        <w:t xml:space="preserve">These </w:t>
      </w:r>
      <w:r w:rsidR="46C2D328">
        <w:t>meetings</w:t>
      </w:r>
      <w:r>
        <w:t xml:space="preserve"> will take place between </w:t>
      </w:r>
      <w:r w:rsidR="1536D1B6">
        <w:t>5–8 August</w:t>
      </w:r>
      <w:r w:rsidR="005D68F2">
        <w:t xml:space="preserve"> 2025</w:t>
      </w:r>
      <w:r w:rsidR="29A59B09">
        <w:t xml:space="preserve"> and we will send detail</w:t>
      </w:r>
      <w:r w:rsidR="2F356462">
        <w:t>s</w:t>
      </w:r>
      <w:r w:rsidR="29A59B09">
        <w:t xml:space="preserve"> to book a slot as soon as possible after Stage 1 </w:t>
      </w:r>
      <w:r w:rsidR="60F029AB">
        <w:t>shortlisting</w:t>
      </w:r>
    </w:p>
    <w:p w14:paraId="434A6F32" w14:textId="311D3FF6" w:rsidR="7935CF71" w:rsidRDefault="00B536E0">
      <w:r>
        <w:br/>
      </w:r>
      <w:r w:rsidR="354FADC2">
        <w:t>Thank you</w:t>
      </w:r>
      <w:r w:rsidR="0051497C">
        <w:t xml:space="preserve"> for completing this Expression of Interest</w:t>
      </w:r>
      <w:r w:rsidR="56ADBE95">
        <w:t>. We</w:t>
      </w:r>
      <w:r w:rsidR="0051497C">
        <w:t xml:space="preserve"> look forward to </w:t>
      </w:r>
      <w:r w:rsidR="005D68F2">
        <w:t xml:space="preserve">potentially </w:t>
      </w:r>
      <w:r w:rsidR="0051497C">
        <w:t>discussing it further with you.</w:t>
      </w:r>
    </w:p>
    <w:sectPr w:rsidR="7935CF71" w:rsidSect="006B4D53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325" w:right="1134" w:bottom="1418" w:left="1134" w:header="703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D846" w14:textId="77777777" w:rsidR="00BC6271" w:rsidRDefault="00BC6271">
      <w:pPr>
        <w:spacing w:line="240" w:lineRule="auto"/>
      </w:pPr>
      <w:r>
        <w:separator/>
      </w:r>
    </w:p>
  </w:endnote>
  <w:endnote w:type="continuationSeparator" w:id="0">
    <w:p w14:paraId="7142B503" w14:textId="77777777" w:rsidR="00BC6271" w:rsidRDefault="00BC6271">
      <w:pPr>
        <w:spacing w:line="240" w:lineRule="auto"/>
      </w:pPr>
      <w:r>
        <w:continuationSeparator/>
      </w:r>
    </w:p>
  </w:endnote>
  <w:endnote w:type="continuationNotice" w:id="1">
    <w:p w14:paraId="25BA96D2" w14:textId="77777777" w:rsidR="00BC6271" w:rsidRDefault="00BC62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Kansas Medium">
    <w:altName w:val="Calibri"/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7C0D" w14:textId="77777777" w:rsidR="00FB55B0" w:rsidRPr="00C1692E" w:rsidRDefault="00B33E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00"/>
      </w:tabs>
      <w:jc w:val="center"/>
      <w:rPr>
        <w:color w:val="000000"/>
        <w:sz w:val="20"/>
        <w:szCs w:val="20"/>
      </w:rPr>
    </w:pPr>
    <w:r w:rsidRPr="00C1692E">
      <w:rPr>
        <w:color w:val="000000"/>
        <w:sz w:val="20"/>
        <w:szCs w:val="20"/>
      </w:rPr>
      <w:fldChar w:fldCharType="begin"/>
    </w:r>
    <w:r w:rsidRPr="00C1692E">
      <w:rPr>
        <w:color w:val="000000"/>
        <w:sz w:val="20"/>
        <w:szCs w:val="20"/>
      </w:rPr>
      <w:instrText>PAGE</w:instrText>
    </w:r>
    <w:r w:rsidRPr="00C1692E">
      <w:rPr>
        <w:color w:val="000000"/>
        <w:sz w:val="20"/>
        <w:szCs w:val="20"/>
      </w:rPr>
      <w:fldChar w:fldCharType="separate"/>
    </w:r>
    <w:r w:rsidR="00741F67" w:rsidRPr="00C1692E">
      <w:rPr>
        <w:noProof/>
        <w:color w:val="000000"/>
        <w:sz w:val="20"/>
        <w:szCs w:val="20"/>
      </w:rPr>
      <w:t>2</w:t>
    </w:r>
    <w:r w:rsidRPr="00C1692E">
      <w:rPr>
        <w:color w:val="000000"/>
        <w:sz w:val="20"/>
        <w:szCs w:val="20"/>
      </w:rPr>
      <w:fldChar w:fldCharType="end"/>
    </w:r>
  </w:p>
  <w:p w14:paraId="33E1F316" w14:textId="77777777" w:rsidR="00FB55B0" w:rsidRDefault="00FB55B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2D16" w14:textId="070BCD25" w:rsidR="00FB55B0" w:rsidRDefault="00FB55B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80AE" w14:textId="77777777" w:rsidR="00BC6271" w:rsidRDefault="00BC6271">
      <w:pPr>
        <w:spacing w:line="240" w:lineRule="auto"/>
      </w:pPr>
      <w:r>
        <w:separator/>
      </w:r>
    </w:p>
  </w:footnote>
  <w:footnote w:type="continuationSeparator" w:id="0">
    <w:p w14:paraId="221B7C8C" w14:textId="77777777" w:rsidR="00BC6271" w:rsidRDefault="00BC6271">
      <w:pPr>
        <w:spacing w:line="240" w:lineRule="auto"/>
      </w:pPr>
      <w:r>
        <w:continuationSeparator/>
      </w:r>
    </w:p>
  </w:footnote>
  <w:footnote w:type="continuationNotice" w:id="1">
    <w:p w14:paraId="1055185C" w14:textId="77777777" w:rsidR="00BC6271" w:rsidRDefault="00BC62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CC5C" w14:textId="39730D8B" w:rsidR="00FB55B0" w:rsidRDefault="005634AA" w:rsidP="005634A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8240" behindDoc="1" locked="0" layoutInCell="1" allowOverlap="1" wp14:anchorId="670BACD6" wp14:editId="1FFA5443">
          <wp:simplePos x="0" y="0"/>
          <wp:positionH relativeFrom="margin">
            <wp:align>right</wp:align>
          </wp:positionH>
          <wp:positionV relativeFrom="paragraph">
            <wp:posOffset>-414074</wp:posOffset>
          </wp:positionV>
          <wp:extent cx="1843405" cy="1545590"/>
          <wp:effectExtent l="0" t="0" r="0" b="0"/>
          <wp:wrapTight wrapText="bothSides">
            <wp:wrapPolygon edited="0">
              <wp:start x="3795" y="4526"/>
              <wp:lineTo x="2009" y="6123"/>
              <wp:lineTo x="1563" y="6922"/>
              <wp:lineTo x="1563" y="11448"/>
              <wp:lineTo x="2455" y="13578"/>
              <wp:lineTo x="2455" y="14643"/>
              <wp:lineTo x="1563" y="16772"/>
              <wp:lineTo x="19866" y="16772"/>
              <wp:lineTo x="20536" y="14909"/>
              <wp:lineTo x="18750" y="13578"/>
              <wp:lineTo x="20536" y="11980"/>
              <wp:lineTo x="20313" y="7987"/>
              <wp:lineTo x="14956" y="6389"/>
              <wp:lineTo x="4911" y="4526"/>
              <wp:lineTo x="3795" y="4526"/>
            </wp:wrapPolygon>
          </wp:wrapTight>
          <wp:docPr id="1507679763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679763" name="Picture 4" descr="A logo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154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331A" w14:textId="002E9732" w:rsidR="00FB55B0" w:rsidRPr="00C9646B" w:rsidRDefault="00840277" w:rsidP="004F1D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00"/>
      </w:tabs>
      <w:jc w:val="right"/>
      <w:rPr>
        <w:b/>
        <w:sz w:val="56"/>
        <w:szCs w:val="56"/>
      </w:rPr>
    </w:pPr>
    <w:r>
      <w:rPr>
        <w:rFonts w:ascii="Gill Sans" w:eastAsia="Gill Sans" w:hAnsi="Gill Sans" w:cs="Gill Sans"/>
        <w:b/>
        <w:color w:val="821982"/>
        <w:sz w:val="56"/>
        <w:szCs w:val="56"/>
      </w:rPr>
      <w:tab/>
      <w:t xml:space="preserve"> </w:t>
    </w:r>
    <w:r>
      <w:rPr>
        <w:rFonts w:ascii="Arial" w:hAnsi="Arial"/>
        <w:b/>
        <w:color w:val="821982"/>
        <w:sz w:val="56"/>
        <w:szCs w:val="56"/>
      </w:rPr>
      <w:t xml:space="preserve">                                           </w:t>
    </w:r>
    <w:bookmarkStart w:id="8" w:name="_remmz2mmdi48"/>
    <w:bookmarkStart w:id="9" w:name="_hbzkz3oz25a2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BE4"/>
    <w:multiLevelType w:val="multilevel"/>
    <w:tmpl w:val="03F63A52"/>
    <w:lvl w:ilvl="0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8D5051"/>
    <w:multiLevelType w:val="multilevel"/>
    <w:tmpl w:val="FD64B33A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360E3E"/>
    <w:multiLevelType w:val="multilevel"/>
    <w:tmpl w:val="09AAF8D8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81654D"/>
    <w:multiLevelType w:val="multilevel"/>
    <w:tmpl w:val="E960AE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FF7057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FF7057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94D934"/>
    <w:multiLevelType w:val="hybridMultilevel"/>
    <w:tmpl w:val="FFFFFFFF"/>
    <w:lvl w:ilvl="0" w:tplc="CF50A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C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A5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4D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C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C8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D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82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43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413B"/>
    <w:multiLevelType w:val="multilevel"/>
    <w:tmpl w:val="4EF213C8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544270"/>
    <w:multiLevelType w:val="hybridMultilevel"/>
    <w:tmpl w:val="9600E468"/>
    <w:lvl w:ilvl="0" w:tplc="1E04C49E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Georgia" w:hAnsi="Georgia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DE77"/>
    <w:multiLevelType w:val="multilevel"/>
    <w:tmpl w:val="1E6C7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E13F4"/>
    <w:multiLevelType w:val="multilevel"/>
    <w:tmpl w:val="201AFE7C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914676"/>
    <w:multiLevelType w:val="multilevel"/>
    <w:tmpl w:val="039CB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7030"/>
    <w:multiLevelType w:val="multilevel"/>
    <w:tmpl w:val="4BFED826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91188A"/>
    <w:multiLevelType w:val="multilevel"/>
    <w:tmpl w:val="38BCCBF6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317CDB"/>
    <w:multiLevelType w:val="hybridMultilevel"/>
    <w:tmpl w:val="6DA49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61035"/>
    <w:multiLevelType w:val="multilevel"/>
    <w:tmpl w:val="F2AAF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B1C5B"/>
    <w:multiLevelType w:val="multilevel"/>
    <w:tmpl w:val="15108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pStyle w:val="Secondbullets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1B4B48"/>
    <w:multiLevelType w:val="multilevel"/>
    <w:tmpl w:val="7C6A7202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BD0C38"/>
    <w:multiLevelType w:val="multilevel"/>
    <w:tmpl w:val="83747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974F4"/>
    <w:multiLevelType w:val="multilevel"/>
    <w:tmpl w:val="FC4A5954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9C4475"/>
    <w:multiLevelType w:val="multilevel"/>
    <w:tmpl w:val="E86E5F7E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C338FB"/>
    <w:multiLevelType w:val="multilevel"/>
    <w:tmpl w:val="5A32BDD4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1C3A4A"/>
    <w:multiLevelType w:val="multilevel"/>
    <w:tmpl w:val="CED65EBE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27B7305"/>
    <w:multiLevelType w:val="hybridMultilevel"/>
    <w:tmpl w:val="AEC8B5AA"/>
    <w:lvl w:ilvl="0" w:tplc="E61C48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86ABE"/>
    <w:multiLevelType w:val="multilevel"/>
    <w:tmpl w:val="AE6A9514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537683C"/>
    <w:multiLevelType w:val="multilevel"/>
    <w:tmpl w:val="1D6C1C80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DC8647"/>
    <w:multiLevelType w:val="hybridMultilevel"/>
    <w:tmpl w:val="6AC2FCC0"/>
    <w:lvl w:ilvl="0" w:tplc="F3EEA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6DF90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404F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AB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2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9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6B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09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85479"/>
    <w:multiLevelType w:val="hybridMultilevel"/>
    <w:tmpl w:val="22F6863C"/>
    <w:lvl w:ilvl="0" w:tplc="46F0E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4330C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96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E6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2A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C1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4A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0AB8"/>
    <w:multiLevelType w:val="hybridMultilevel"/>
    <w:tmpl w:val="FFFFFFFF"/>
    <w:lvl w:ilvl="0" w:tplc="D7CC53DA">
      <w:start w:val="1"/>
      <w:numFmt w:val="decimal"/>
      <w:lvlText w:val="%1."/>
      <w:lvlJc w:val="left"/>
      <w:pPr>
        <w:ind w:left="720" w:hanging="360"/>
      </w:pPr>
    </w:lvl>
    <w:lvl w:ilvl="1" w:tplc="4BBA8A0C">
      <w:start w:val="1"/>
      <w:numFmt w:val="lowerLetter"/>
      <w:lvlText w:val="%2."/>
      <w:lvlJc w:val="left"/>
      <w:pPr>
        <w:ind w:left="1440" w:hanging="360"/>
      </w:pPr>
    </w:lvl>
    <w:lvl w:ilvl="2" w:tplc="6566921E">
      <w:start w:val="1"/>
      <w:numFmt w:val="lowerRoman"/>
      <w:lvlText w:val="%3."/>
      <w:lvlJc w:val="right"/>
      <w:pPr>
        <w:ind w:left="2160" w:hanging="180"/>
      </w:pPr>
    </w:lvl>
    <w:lvl w:ilvl="3" w:tplc="19FE699E">
      <w:start w:val="1"/>
      <w:numFmt w:val="decimal"/>
      <w:lvlText w:val="%4."/>
      <w:lvlJc w:val="left"/>
      <w:pPr>
        <w:ind w:left="2880" w:hanging="360"/>
      </w:pPr>
    </w:lvl>
    <w:lvl w:ilvl="4" w:tplc="3872D6E4">
      <w:start w:val="1"/>
      <w:numFmt w:val="lowerLetter"/>
      <w:lvlText w:val="%5."/>
      <w:lvlJc w:val="left"/>
      <w:pPr>
        <w:ind w:left="3600" w:hanging="360"/>
      </w:pPr>
    </w:lvl>
    <w:lvl w:ilvl="5" w:tplc="A70269C6">
      <w:start w:val="1"/>
      <w:numFmt w:val="lowerRoman"/>
      <w:lvlText w:val="%6."/>
      <w:lvlJc w:val="right"/>
      <w:pPr>
        <w:ind w:left="4320" w:hanging="180"/>
      </w:pPr>
    </w:lvl>
    <w:lvl w:ilvl="6" w:tplc="70C22C2A">
      <w:start w:val="1"/>
      <w:numFmt w:val="decimal"/>
      <w:lvlText w:val="%7."/>
      <w:lvlJc w:val="left"/>
      <w:pPr>
        <w:ind w:left="5040" w:hanging="360"/>
      </w:pPr>
    </w:lvl>
    <w:lvl w:ilvl="7" w:tplc="8B607BBC">
      <w:start w:val="1"/>
      <w:numFmt w:val="lowerLetter"/>
      <w:lvlText w:val="%8."/>
      <w:lvlJc w:val="left"/>
      <w:pPr>
        <w:ind w:left="5760" w:hanging="360"/>
      </w:pPr>
    </w:lvl>
    <w:lvl w:ilvl="8" w:tplc="75C0AC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72745"/>
    <w:multiLevelType w:val="multilevel"/>
    <w:tmpl w:val="53B6F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D0CF"/>
    <w:multiLevelType w:val="multilevel"/>
    <w:tmpl w:val="BB2E5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46A56"/>
    <w:multiLevelType w:val="hybridMultilevel"/>
    <w:tmpl w:val="99F84E42"/>
    <w:lvl w:ilvl="0" w:tplc="8A0C6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0F630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132B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E6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84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2E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E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CB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A6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6E026"/>
    <w:multiLevelType w:val="hybridMultilevel"/>
    <w:tmpl w:val="109C731A"/>
    <w:lvl w:ilvl="0" w:tplc="31608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B66E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5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23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4D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48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9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F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B11B7"/>
    <w:multiLevelType w:val="multilevel"/>
    <w:tmpl w:val="BB30BE1E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6191E23"/>
    <w:multiLevelType w:val="multilevel"/>
    <w:tmpl w:val="AA866D78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B815E3"/>
    <w:multiLevelType w:val="hybridMultilevel"/>
    <w:tmpl w:val="813C4A92"/>
    <w:lvl w:ilvl="0" w:tplc="44E2E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3A8A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7080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A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E6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2F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02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45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F2E02"/>
    <w:multiLevelType w:val="hybridMultilevel"/>
    <w:tmpl w:val="90FC7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A4243"/>
    <w:multiLevelType w:val="multilevel"/>
    <w:tmpl w:val="A254F56E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B31D06C"/>
    <w:multiLevelType w:val="hybridMultilevel"/>
    <w:tmpl w:val="FFFFFFFF"/>
    <w:lvl w:ilvl="0" w:tplc="9342D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A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43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EA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22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4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C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84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6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9315B"/>
    <w:multiLevelType w:val="multilevel"/>
    <w:tmpl w:val="687A74B6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4A337A"/>
    <w:multiLevelType w:val="multilevel"/>
    <w:tmpl w:val="0FCA3C64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705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015A66"/>
    <w:multiLevelType w:val="multilevel"/>
    <w:tmpl w:val="784EB85A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2A03C95"/>
    <w:multiLevelType w:val="multilevel"/>
    <w:tmpl w:val="E58495EC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B25EEB"/>
    <w:multiLevelType w:val="multilevel"/>
    <w:tmpl w:val="521C6888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7069207"/>
    <w:multiLevelType w:val="multilevel"/>
    <w:tmpl w:val="BCCEB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66664"/>
    <w:multiLevelType w:val="multilevel"/>
    <w:tmpl w:val="C5F2640A"/>
    <w:lvl w:ilvl="0">
      <w:start w:val="1"/>
      <w:numFmt w:val="bullet"/>
      <w:lvlText w:val="●"/>
      <w:lvlJc w:val="left"/>
      <w:pPr>
        <w:ind w:left="720" w:hanging="360"/>
      </w:pPr>
      <w:rPr>
        <w:color w:val="FF705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AAE35C9"/>
    <w:multiLevelType w:val="hybridMultilevel"/>
    <w:tmpl w:val="9560F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58BA3"/>
    <w:multiLevelType w:val="hybridMultilevel"/>
    <w:tmpl w:val="DC426322"/>
    <w:lvl w:ilvl="0" w:tplc="7FA6A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0EB1C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16C7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1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28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63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4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81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17789">
    <w:abstractNumId w:val="16"/>
  </w:num>
  <w:num w:numId="2" w16cid:durableId="711072493">
    <w:abstractNumId w:val="4"/>
  </w:num>
  <w:num w:numId="3" w16cid:durableId="1817919270">
    <w:abstractNumId w:val="36"/>
  </w:num>
  <w:num w:numId="4" w16cid:durableId="1107582536">
    <w:abstractNumId w:val="26"/>
  </w:num>
  <w:num w:numId="5" w16cid:durableId="177086696">
    <w:abstractNumId w:val="45"/>
  </w:num>
  <w:num w:numId="6" w16cid:durableId="1188055648">
    <w:abstractNumId w:val="30"/>
  </w:num>
  <w:num w:numId="7" w16cid:durableId="167914620">
    <w:abstractNumId w:val="33"/>
  </w:num>
  <w:num w:numId="8" w16cid:durableId="1232932826">
    <w:abstractNumId w:val="13"/>
  </w:num>
  <w:num w:numId="9" w16cid:durableId="139932848">
    <w:abstractNumId w:val="29"/>
  </w:num>
  <w:num w:numId="10" w16cid:durableId="698818081">
    <w:abstractNumId w:val="24"/>
  </w:num>
  <w:num w:numId="11" w16cid:durableId="272131129">
    <w:abstractNumId w:val="25"/>
  </w:num>
  <w:num w:numId="12" w16cid:durableId="210771359">
    <w:abstractNumId w:val="28"/>
  </w:num>
  <w:num w:numId="13" w16cid:durableId="674042357">
    <w:abstractNumId w:val="42"/>
  </w:num>
  <w:num w:numId="14" w16cid:durableId="1395549249">
    <w:abstractNumId w:val="9"/>
  </w:num>
  <w:num w:numId="15" w16cid:durableId="1017729880">
    <w:abstractNumId w:val="7"/>
  </w:num>
  <w:num w:numId="16" w16cid:durableId="1702168482">
    <w:abstractNumId w:val="27"/>
  </w:num>
  <w:num w:numId="17" w16cid:durableId="167990616">
    <w:abstractNumId w:val="37"/>
  </w:num>
  <w:num w:numId="18" w16cid:durableId="227805339">
    <w:abstractNumId w:val="38"/>
  </w:num>
  <w:num w:numId="19" w16cid:durableId="90317003">
    <w:abstractNumId w:val="18"/>
  </w:num>
  <w:num w:numId="20" w16cid:durableId="1653214101">
    <w:abstractNumId w:val="23"/>
  </w:num>
  <w:num w:numId="21" w16cid:durableId="486483245">
    <w:abstractNumId w:val="39"/>
  </w:num>
  <w:num w:numId="22" w16cid:durableId="1403455426">
    <w:abstractNumId w:val="5"/>
  </w:num>
  <w:num w:numId="23" w16cid:durableId="882401433">
    <w:abstractNumId w:val="17"/>
  </w:num>
  <w:num w:numId="24" w16cid:durableId="1913540872">
    <w:abstractNumId w:val="15"/>
  </w:num>
  <w:num w:numId="25" w16cid:durableId="1946693536">
    <w:abstractNumId w:val="2"/>
  </w:num>
  <w:num w:numId="26" w16cid:durableId="312686308">
    <w:abstractNumId w:val="0"/>
  </w:num>
  <w:num w:numId="27" w16cid:durableId="36928357">
    <w:abstractNumId w:val="10"/>
  </w:num>
  <w:num w:numId="28" w16cid:durableId="447819061">
    <w:abstractNumId w:val="31"/>
  </w:num>
  <w:num w:numId="29" w16cid:durableId="1534611219">
    <w:abstractNumId w:val="32"/>
  </w:num>
  <w:num w:numId="30" w16cid:durableId="1827820805">
    <w:abstractNumId w:val="35"/>
  </w:num>
  <w:num w:numId="31" w16cid:durableId="153034612">
    <w:abstractNumId w:val="19"/>
  </w:num>
  <w:num w:numId="32" w16cid:durableId="1493524144">
    <w:abstractNumId w:val="11"/>
  </w:num>
  <w:num w:numId="33" w16cid:durableId="223224824">
    <w:abstractNumId w:val="22"/>
  </w:num>
  <w:num w:numId="34" w16cid:durableId="1782996259">
    <w:abstractNumId w:val="3"/>
  </w:num>
  <w:num w:numId="35" w16cid:durableId="1268538412">
    <w:abstractNumId w:val="1"/>
  </w:num>
  <w:num w:numId="36" w16cid:durableId="113866583">
    <w:abstractNumId w:val="20"/>
  </w:num>
  <w:num w:numId="37" w16cid:durableId="444542489">
    <w:abstractNumId w:val="40"/>
  </w:num>
  <w:num w:numId="38" w16cid:durableId="1105882776">
    <w:abstractNumId w:val="43"/>
  </w:num>
  <w:num w:numId="39" w16cid:durableId="888688073">
    <w:abstractNumId w:val="41"/>
  </w:num>
  <w:num w:numId="40" w16cid:durableId="902955624">
    <w:abstractNumId w:val="8"/>
  </w:num>
  <w:num w:numId="41" w16cid:durableId="187648831">
    <w:abstractNumId w:val="14"/>
  </w:num>
  <w:num w:numId="42" w16cid:durableId="143475658">
    <w:abstractNumId w:val="21"/>
  </w:num>
  <w:num w:numId="43" w16cid:durableId="203950112">
    <w:abstractNumId w:val="6"/>
  </w:num>
  <w:num w:numId="44" w16cid:durableId="757096332">
    <w:abstractNumId w:val="44"/>
  </w:num>
  <w:num w:numId="45" w16cid:durableId="1430589049">
    <w:abstractNumId w:val="34"/>
  </w:num>
  <w:num w:numId="46" w16cid:durableId="17959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fYMwaseHG9iQk5XcD89VRrJbAEfPLg8QCZ/ZYRlIab6FIdiEJCG1Il8XJkSi3qzqbCds9vRtFWFk8A+05Tkrw==" w:salt="xdAhHxjVQLUp4OhZuXY8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7C"/>
    <w:rsid w:val="000018DF"/>
    <w:rsid w:val="000062E0"/>
    <w:rsid w:val="00007871"/>
    <w:rsid w:val="00016344"/>
    <w:rsid w:val="00022C71"/>
    <w:rsid w:val="000306AD"/>
    <w:rsid w:val="00031BB2"/>
    <w:rsid w:val="00054AFB"/>
    <w:rsid w:val="000566A2"/>
    <w:rsid w:val="00060ADF"/>
    <w:rsid w:val="00064346"/>
    <w:rsid w:val="000643E3"/>
    <w:rsid w:val="000700B3"/>
    <w:rsid w:val="00071025"/>
    <w:rsid w:val="00071925"/>
    <w:rsid w:val="00085E5C"/>
    <w:rsid w:val="00085FEC"/>
    <w:rsid w:val="000B6908"/>
    <w:rsid w:val="000D0E61"/>
    <w:rsid w:val="000D1581"/>
    <w:rsid w:val="000D23C0"/>
    <w:rsid w:val="000E02B8"/>
    <w:rsid w:val="000E29A1"/>
    <w:rsid w:val="000E66FF"/>
    <w:rsid w:val="000F3D46"/>
    <w:rsid w:val="0010235C"/>
    <w:rsid w:val="00122FA9"/>
    <w:rsid w:val="00123A61"/>
    <w:rsid w:val="00124D3C"/>
    <w:rsid w:val="00133FA7"/>
    <w:rsid w:val="00138E77"/>
    <w:rsid w:val="001451C3"/>
    <w:rsid w:val="0016672C"/>
    <w:rsid w:val="0016718B"/>
    <w:rsid w:val="00167464"/>
    <w:rsid w:val="001748F5"/>
    <w:rsid w:val="001826A9"/>
    <w:rsid w:val="00186ABE"/>
    <w:rsid w:val="00191737"/>
    <w:rsid w:val="0019209A"/>
    <w:rsid w:val="00194907"/>
    <w:rsid w:val="0019613D"/>
    <w:rsid w:val="001B5E8E"/>
    <w:rsid w:val="001C0285"/>
    <w:rsid w:val="001C16BB"/>
    <w:rsid w:val="001C2EB3"/>
    <w:rsid w:val="001C3613"/>
    <w:rsid w:val="001E4AAF"/>
    <w:rsid w:val="001E7CE4"/>
    <w:rsid w:val="001F67DE"/>
    <w:rsid w:val="0020025E"/>
    <w:rsid w:val="00210DD8"/>
    <w:rsid w:val="002142E5"/>
    <w:rsid w:val="0021791F"/>
    <w:rsid w:val="00220E7C"/>
    <w:rsid w:val="0022201B"/>
    <w:rsid w:val="00224107"/>
    <w:rsid w:val="00267D35"/>
    <w:rsid w:val="002706D9"/>
    <w:rsid w:val="0027586E"/>
    <w:rsid w:val="00297AB7"/>
    <w:rsid w:val="002A132D"/>
    <w:rsid w:val="002A2ABA"/>
    <w:rsid w:val="002A3CE5"/>
    <w:rsid w:val="002A56B7"/>
    <w:rsid w:val="002A7551"/>
    <w:rsid w:val="002A7967"/>
    <w:rsid w:val="002B1348"/>
    <w:rsid w:val="002C4666"/>
    <w:rsid w:val="002D0F87"/>
    <w:rsid w:val="002D2F0B"/>
    <w:rsid w:val="002D54F9"/>
    <w:rsid w:val="002D7FAF"/>
    <w:rsid w:val="002E2638"/>
    <w:rsid w:val="002F48A4"/>
    <w:rsid w:val="002F4F2D"/>
    <w:rsid w:val="002F5997"/>
    <w:rsid w:val="002F6CEA"/>
    <w:rsid w:val="002F7084"/>
    <w:rsid w:val="003072EA"/>
    <w:rsid w:val="003136F3"/>
    <w:rsid w:val="00320B4D"/>
    <w:rsid w:val="0032227E"/>
    <w:rsid w:val="00333472"/>
    <w:rsid w:val="00341E20"/>
    <w:rsid w:val="00342EA8"/>
    <w:rsid w:val="003450A4"/>
    <w:rsid w:val="003462D9"/>
    <w:rsid w:val="003500EC"/>
    <w:rsid w:val="00363F31"/>
    <w:rsid w:val="00366CB9"/>
    <w:rsid w:val="0037127E"/>
    <w:rsid w:val="00377514"/>
    <w:rsid w:val="00387520"/>
    <w:rsid w:val="003877F3"/>
    <w:rsid w:val="00387FB0"/>
    <w:rsid w:val="00397D7D"/>
    <w:rsid w:val="003A0A4B"/>
    <w:rsid w:val="003A301C"/>
    <w:rsid w:val="003B4F8A"/>
    <w:rsid w:val="003B5F18"/>
    <w:rsid w:val="003B6AD7"/>
    <w:rsid w:val="003C098F"/>
    <w:rsid w:val="003C3B93"/>
    <w:rsid w:val="003D07D7"/>
    <w:rsid w:val="003D4F62"/>
    <w:rsid w:val="003D556B"/>
    <w:rsid w:val="003D6E0B"/>
    <w:rsid w:val="003E16E8"/>
    <w:rsid w:val="003F0826"/>
    <w:rsid w:val="003F5AAE"/>
    <w:rsid w:val="0040308B"/>
    <w:rsid w:val="0042372C"/>
    <w:rsid w:val="00423C38"/>
    <w:rsid w:val="00424610"/>
    <w:rsid w:val="004319FD"/>
    <w:rsid w:val="0044390B"/>
    <w:rsid w:val="00453737"/>
    <w:rsid w:val="00453854"/>
    <w:rsid w:val="004638AE"/>
    <w:rsid w:val="004703B7"/>
    <w:rsid w:val="00470A2B"/>
    <w:rsid w:val="00470E23"/>
    <w:rsid w:val="00472194"/>
    <w:rsid w:val="004802BF"/>
    <w:rsid w:val="004858CC"/>
    <w:rsid w:val="004A6F04"/>
    <w:rsid w:val="004B0C79"/>
    <w:rsid w:val="004C655A"/>
    <w:rsid w:val="004C7AFE"/>
    <w:rsid w:val="004D5F4D"/>
    <w:rsid w:val="004E537A"/>
    <w:rsid w:val="004E5796"/>
    <w:rsid w:val="004F1D38"/>
    <w:rsid w:val="004F35D7"/>
    <w:rsid w:val="004F4F6E"/>
    <w:rsid w:val="00500959"/>
    <w:rsid w:val="0050587A"/>
    <w:rsid w:val="00506E3A"/>
    <w:rsid w:val="0051497C"/>
    <w:rsid w:val="00515655"/>
    <w:rsid w:val="0051716F"/>
    <w:rsid w:val="0052287F"/>
    <w:rsid w:val="0052290A"/>
    <w:rsid w:val="00522A3F"/>
    <w:rsid w:val="00525EB8"/>
    <w:rsid w:val="00534A25"/>
    <w:rsid w:val="005473D1"/>
    <w:rsid w:val="00553C61"/>
    <w:rsid w:val="00555B51"/>
    <w:rsid w:val="005634AA"/>
    <w:rsid w:val="00563A0A"/>
    <w:rsid w:val="00585E9C"/>
    <w:rsid w:val="005A5D91"/>
    <w:rsid w:val="005B475E"/>
    <w:rsid w:val="005B5E66"/>
    <w:rsid w:val="005B6837"/>
    <w:rsid w:val="005D68F2"/>
    <w:rsid w:val="005F1658"/>
    <w:rsid w:val="005F6E0B"/>
    <w:rsid w:val="00602C2E"/>
    <w:rsid w:val="00606629"/>
    <w:rsid w:val="0061159F"/>
    <w:rsid w:val="00613BA2"/>
    <w:rsid w:val="00616CFF"/>
    <w:rsid w:val="00621D38"/>
    <w:rsid w:val="00627F5B"/>
    <w:rsid w:val="0063487A"/>
    <w:rsid w:val="006367F2"/>
    <w:rsid w:val="006442AA"/>
    <w:rsid w:val="0065249D"/>
    <w:rsid w:val="00653868"/>
    <w:rsid w:val="0065595E"/>
    <w:rsid w:val="00655BBC"/>
    <w:rsid w:val="00656321"/>
    <w:rsid w:val="0067376A"/>
    <w:rsid w:val="00683C89"/>
    <w:rsid w:val="00683DD4"/>
    <w:rsid w:val="006850FC"/>
    <w:rsid w:val="0069192F"/>
    <w:rsid w:val="00695C83"/>
    <w:rsid w:val="006B4D53"/>
    <w:rsid w:val="006B741A"/>
    <w:rsid w:val="006D016A"/>
    <w:rsid w:val="006E0B64"/>
    <w:rsid w:val="006E0BA8"/>
    <w:rsid w:val="006F777C"/>
    <w:rsid w:val="00701441"/>
    <w:rsid w:val="007043B8"/>
    <w:rsid w:val="0072386F"/>
    <w:rsid w:val="007240F8"/>
    <w:rsid w:val="00727B8C"/>
    <w:rsid w:val="00730FB7"/>
    <w:rsid w:val="00732030"/>
    <w:rsid w:val="00735BB0"/>
    <w:rsid w:val="00741F67"/>
    <w:rsid w:val="00745839"/>
    <w:rsid w:val="00760FD6"/>
    <w:rsid w:val="007623DC"/>
    <w:rsid w:val="0076410A"/>
    <w:rsid w:val="00764C33"/>
    <w:rsid w:val="00784879"/>
    <w:rsid w:val="007A15F0"/>
    <w:rsid w:val="007B0990"/>
    <w:rsid w:val="007B690E"/>
    <w:rsid w:val="007B7D43"/>
    <w:rsid w:val="007D202B"/>
    <w:rsid w:val="007D695C"/>
    <w:rsid w:val="007D7B44"/>
    <w:rsid w:val="007D7BCE"/>
    <w:rsid w:val="007E1BD6"/>
    <w:rsid w:val="007E34E1"/>
    <w:rsid w:val="007E5EF9"/>
    <w:rsid w:val="007E7B5E"/>
    <w:rsid w:val="00820448"/>
    <w:rsid w:val="0082247C"/>
    <w:rsid w:val="008259DC"/>
    <w:rsid w:val="00827859"/>
    <w:rsid w:val="008308D0"/>
    <w:rsid w:val="0083247E"/>
    <w:rsid w:val="00833683"/>
    <w:rsid w:val="008336F7"/>
    <w:rsid w:val="00840277"/>
    <w:rsid w:val="00840DF1"/>
    <w:rsid w:val="0084212D"/>
    <w:rsid w:val="00844F1D"/>
    <w:rsid w:val="0084739B"/>
    <w:rsid w:val="008541E6"/>
    <w:rsid w:val="0086228A"/>
    <w:rsid w:val="00862D18"/>
    <w:rsid w:val="00865FA9"/>
    <w:rsid w:val="00866D75"/>
    <w:rsid w:val="00874F3C"/>
    <w:rsid w:val="00875B10"/>
    <w:rsid w:val="008802E2"/>
    <w:rsid w:val="00890121"/>
    <w:rsid w:val="0089579D"/>
    <w:rsid w:val="008B18E2"/>
    <w:rsid w:val="008D13EB"/>
    <w:rsid w:val="008D4B79"/>
    <w:rsid w:val="008D5881"/>
    <w:rsid w:val="008D7FB5"/>
    <w:rsid w:val="008E2560"/>
    <w:rsid w:val="008E2DC8"/>
    <w:rsid w:val="008F7537"/>
    <w:rsid w:val="00910871"/>
    <w:rsid w:val="00914497"/>
    <w:rsid w:val="009168A7"/>
    <w:rsid w:val="0092718A"/>
    <w:rsid w:val="00933367"/>
    <w:rsid w:val="00936B5B"/>
    <w:rsid w:val="00942628"/>
    <w:rsid w:val="00944B45"/>
    <w:rsid w:val="00951171"/>
    <w:rsid w:val="00956F31"/>
    <w:rsid w:val="009779B4"/>
    <w:rsid w:val="009830BA"/>
    <w:rsid w:val="009841F8"/>
    <w:rsid w:val="0098740E"/>
    <w:rsid w:val="0099616E"/>
    <w:rsid w:val="009967AF"/>
    <w:rsid w:val="009A0EA1"/>
    <w:rsid w:val="009A733B"/>
    <w:rsid w:val="009BE3FB"/>
    <w:rsid w:val="009C025E"/>
    <w:rsid w:val="009C66B1"/>
    <w:rsid w:val="009D67FD"/>
    <w:rsid w:val="009E2775"/>
    <w:rsid w:val="009E51B6"/>
    <w:rsid w:val="00A07106"/>
    <w:rsid w:val="00A151EA"/>
    <w:rsid w:val="00A1556A"/>
    <w:rsid w:val="00A225D4"/>
    <w:rsid w:val="00A23661"/>
    <w:rsid w:val="00A27646"/>
    <w:rsid w:val="00A40292"/>
    <w:rsid w:val="00A40CD5"/>
    <w:rsid w:val="00A4349F"/>
    <w:rsid w:val="00A4797E"/>
    <w:rsid w:val="00A675D9"/>
    <w:rsid w:val="00A71146"/>
    <w:rsid w:val="00A907EF"/>
    <w:rsid w:val="00A966EA"/>
    <w:rsid w:val="00AB446C"/>
    <w:rsid w:val="00AB7AC3"/>
    <w:rsid w:val="00AC0C0C"/>
    <w:rsid w:val="00AF318F"/>
    <w:rsid w:val="00AF40D9"/>
    <w:rsid w:val="00B0078B"/>
    <w:rsid w:val="00B150AC"/>
    <w:rsid w:val="00B21E9E"/>
    <w:rsid w:val="00B277AF"/>
    <w:rsid w:val="00B33E85"/>
    <w:rsid w:val="00B35D19"/>
    <w:rsid w:val="00B43D11"/>
    <w:rsid w:val="00B463E3"/>
    <w:rsid w:val="00B46732"/>
    <w:rsid w:val="00B46F78"/>
    <w:rsid w:val="00B50998"/>
    <w:rsid w:val="00B52E1A"/>
    <w:rsid w:val="00B536E0"/>
    <w:rsid w:val="00B55F82"/>
    <w:rsid w:val="00B5638A"/>
    <w:rsid w:val="00B574F2"/>
    <w:rsid w:val="00B65916"/>
    <w:rsid w:val="00B668B3"/>
    <w:rsid w:val="00B73F0C"/>
    <w:rsid w:val="00B81E21"/>
    <w:rsid w:val="00B83AC4"/>
    <w:rsid w:val="00B8635D"/>
    <w:rsid w:val="00B97249"/>
    <w:rsid w:val="00BA2EC5"/>
    <w:rsid w:val="00BA4A6A"/>
    <w:rsid w:val="00BA5FCB"/>
    <w:rsid w:val="00BB4374"/>
    <w:rsid w:val="00BC13C9"/>
    <w:rsid w:val="00BC55D2"/>
    <w:rsid w:val="00BC6271"/>
    <w:rsid w:val="00BC7906"/>
    <w:rsid w:val="00BD0D19"/>
    <w:rsid w:val="00BF3689"/>
    <w:rsid w:val="00C014CB"/>
    <w:rsid w:val="00C07F9C"/>
    <w:rsid w:val="00C10D4B"/>
    <w:rsid w:val="00C1692E"/>
    <w:rsid w:val="00C2303E"/>
    <w:rsid w:val="00C31ED7"/>
    <w:rsid w:val="00C426D5"/>
    <w:rsid w:val="00C43441"/>
    <w:rsid w:val="00C501B7"/>
    <w:rsid w:val="00C56FE5"/>
    <w:rsid w:val="00C641C4"/>
    <w:rsid w:val="00C65043"/>
    <w:rsid w:val="00C71B75"/>
    <w:rsid w:val="00C7755F"/>
    <w:rsid w:val="00C84107"/>
    <w:rsid w:val="00C94F0B"/>
    <w:rsid w:val="00C9646B"/>
    <w:rsid w:val="00C9737C"/>
    <w:rsid w:val="00C97AB8"/>
    <w:rsid w:val="00CA6390"/>
    <w:rsid w:val="00CB1152"/>
    <w:rsid w:val="00CB1CB7"/>
    <w:rsid w:val="00CB75D1"/>
    <w:rsid w:val="00CD3B33"/>
    <w:rsid w:val="00CD75F6"/>
    <w:rsid w:val="00CE1F72"/>
    <w:rsid w:val="00CE5E48"/>
    <w:rsid w:val="00CF0BB6"/>
    <w:rsid w:val="00CF1AB5"/>
    <w:rsid w:val="00D00862"/>
    <w:rsid w:val="00D039A3"/>
    <w:rsid w:val="00D218C4"/>
    <w:rsid w:val="00D303AA"/>
    <w:rsid w:val="00D32AFE"/>
    <w:rsid w:val="00D367DE"/>
    <w:rsid w:val="00D37780"/>
    <w:rsid w:val="00D418E1"/>
    <w:rsid w:val="00D43136"/>
    <w:rsid w:val="00D43D3B"/>
    <w:rsid w:val="00D44B28"/>
    <w:rsid w:val="00D55C7B"/>
    <w:rsid w:val="00D838BF"/>
    <w:rsid w:val="00D869D7"/>
    <w:rsid w:val="00D90DBC"/>
    <w:rsid w:val="00D91C87"/>
    <w:rsid w:val="00DB0FC9"/>
    <w:rsid w:val="00DB2340"/>
    <w:rsid w:val="00DB5812"/>
    <w:rsid w:val="00DB7D14"/>
    <w:rsid w:val="00DC05BC"/>
    <w:rsid w:val="00DC1C1B"/>
    <w:rsid w:val="00DC2F15"/>
    <w:rsid w:val="00DD0A62"/>
    <w:rsid w:val="00DD11B5"/>
    <w:rsid w:val="00DE7787"/>
    <w:rsid w:val="00DF0D6D"/>
    <w:rsid w:val="00E0792E"/>
    <w:rsid w:val="00E146A9"/>
    <w:rsid w:val="00E17B12"/>
    <w:rsid w:val="00E3177F"/>
    <w:rsid w:val="00E36E7F"/>
    <w:rsid w:val="00E46827"/>
    <w:rsid w:val="00E47072"/>
    <w:rsid w:val="00E62926"/>
    <w:rsid w:val="00E743ED"/>
    <w:rsid w:val="00E85683"/>
    <w:rsid w:val="00E91E12"/>
    <w:rsid w:val="00E944E7"/>
    <w:rsid w:val="00E9500F"/>
    <w:rsid w:val="00E966CA"/>
    <w:rsid w:val="00EA06DE"/>
    <w:rsid w:val="00EA0FAA"/>
    <w:rsid w:val="00EB1E6F"/>
    <w:rsid w:val="00EB61E2"/>
    <w:rsid w:val="00EC65DC"/>
    <w:rsid w:val="00ED2733"/>
    <w:rsid w:val="00EE5688"/>
    <w:rsid w:val="00EE7656"/>
    <w:rsid w:val="00EF164A"/>
    <w:rsid w:val="00EF61C5"/>
    <w:rsid w:val="00F0744B"/>
    <w:rsid w:val="00F1248F"/>
    <w:rsid w:val="00F13E9E"/>
    <w:rsid w:val="00F21C28"/>
    <w:rsid w:val="00F306B8"/>
    <w:rsid w:val="00F31154"/>
    <w:rsid w:val="00F33EE9"/>
    <w:rsid w:val="00F51077"/>
    <w:rsid w:val="00F709F8"/>
    <w:rsid w:val="00F76D71"/>
    <w:rsid w:val="00F82759"/>
    <w:rsid w:val="00F84DE2"/>
    <w:rsid w:val="00F92570"/>
    <w:rsid w:val="00FB16D3"/>
    <w:rsid w:val="00FB55AE"/>
    <w:rsid w:val="00FB55B0"/>
    <w:rsid w:val="00FB733E"/>
    <w:rsid w:val="00FC3FA7"/>
    <w:rsid w:val="00FD7F41"/>
    <w:rsid w:val="00FF3369"/>
    <w:rsid w:val="01300930"/>
    <w:rsid w:val="013EF4CA"/>
    <w:rsid w:val="017BE63B"/>
    <w:rsid w:val="01A8B9D7"/>
    <w:rsid w:val="01F44FE5"/>
    <w:rsid w:val="01F63DD9"/>
    <w:rsid w:val="02317629"/>
    <w:rsid w:val="025C653B"/>
    <w:rsid w:val="02784DB2"/>
    <w:rsid w:val="02AF7062"/>
    <w:rsid w:val="02B598E2"/>
    <w:rsid w:val="031F4424"/>
    <w:rsid w:val="03497B33"/>
    <w:rsid w:val="0388C741"/>
    <w:rsid w:val="03B89AAC"/>
    <w:rsid w:val="03C89C62"/>
    <w:rsid w:val="0408E0E6"/>
    <w:rsid w:val="04291A5A"/>
    <w:rsid w:val="0452A4E9"/>
    <w:rsid w:val="046BAEA1"/>
    <w:rsid w:val="052735D3"/>
    <w:rsid w:val="0533B889"/>
    <w:rsid w:val="057DADFF"/>
    <w:rsid w:val="061A29A6"/>
    <w:rsid w:val="064AD06D"/>
    <w:rsid w:val="065B5B3F"/>
    <w:rsid w:val="065CC272"/>
    <w:rsid w:val="06990104"/>
    <w:rsid w:val="06A4B0F4"/>
    <w:rsid w:val="06C84725"/>
    <w:rsid w:val="0787D07B"/>
    <w:rsid w:val="07E8D455"/>
    <w:rsid w:val="087A04E6"/>
    <w:rsid w:val="08B0A7F0"/>
    <w:rsid w:val="09073275"/>
    <w:rsid w:val="091737F6"/>
    <w:rsid w:val="096AC415"/>
    <w:rsid w:val="0971351E"/>
    <w:rsid w:val="097D8436"/>
    <w:rsid w:val="0988F97C"/>
    <w:rsid w:val="09A20F88"/>
    <w:rsid w:val="09CF2870"/>
    <w:rsid w:val="0A280F82"/>
    <w:rsid w:val="0AB999DA"/>
    <w:rsid w:val="0AD5A208"/>
    <w:rsid w:val="0ADC915F"/>
    <w:rsid w:val="0B0A00C3"/>
    <w:rsid w:val="0B1E0BA3"/>
    <w:rsid w:val="0B4D8012"/>
    <w:rsid w:val="0BA4BB41"/>
    <w:rsid w:val="0BAFCD87"/>
    <w:rsid w:val="0BDBC4B3"/>
    <w:rsid w:val="0BF69556"/>
    <w:rsid w:val="0C08D8F0"/>
    <w:rsid w:val="0C48D8BF"/>
    <w:rsid w:val="0C54C15C"/>
    <w:rsid w:val="0C915EE6"/>
    <w:rsid w:val="0C927042"/>
    <w:rsid w:val="0CC811DE"/>
    <w:rsid w:val="0CE0B287"/>
    <w:rsid w:val="0CE1A2A5"/>
    <w:rsid w:val="0CEA23D0"/>
    <w:rsid w:val="0D0938FF"/>
    <w:rsid w:val="0D36341E"/>
    <w:rsid w:val="0D5D96D7"/>
    <w:rsid w:val="0DA67F53"/>
    <w:rsid w:val="0DFC2F20"/>
    <w:rsid w:val="0E2F045C"/>
    <w:rsid w:val="0E44E4F3"/>
    <w:rsid w:val="0E707C88"/>
    <w:rsid w:val="0E892D31"/>
    <w:rsid w:val="0EA34841"/>
    <w:rsid w:val="0EEF43B5"/>
    <w:rsid w:val="0FBEEF4C"/>
    <w:rsid w:val="0FD3DEEC"/>
    <w:rsid w:val="0FDF875D"/>
    <w:rsid w:val="0FECCF7F"/>
    <w:rsid w:val="10039380"/>
    <w:rsid w:val="10698D49"/>
    <w:rsid w:val="106E5F19"/>
    <w:rsid w:val="11191E8C"/>
    <w:rsid w:val="11594A57"/>
    <w:rsid w:val="11AEBD01"/>
    <w:rsid w:val="11F86933"/>
    <w:rsid w:val="1204F70A"/>
    <w:rsid w:val="1266A63B"/>
    <w:rsid w:val="1279DEEA"/>
    <w:rsid w:val="12ACC790"/>
    <w:rsid w:val="12B8E6FC"/>
    <w:rsid w:val="12D30884"/>
    <w:rsid w:val="132F3062"/>
    <w:rsid w:val="1352F2DF"/>
    <w:rsid w:val="1366B707"/>
    <w:rsid w:val="1391371A"/>
    <w:rsid w:val="13A91CE8"/>
    <w:rsid w:val="141D9DD1"/>
    <w:rsid w:val="145F0418"/>
    <w:rsid w:val="1487F959"/>
    <w:rsid w:val="1536D1B6"/>
    <w:rsid w:val="154BB655"/>
    <w:rsid w:val="15947360"/>
    <w:rsid w:val="15B31911"/>
    <w:rsid w:val="15C9D42A"/>
    <w:rsid w:val="15E43A59"/>
    <w:rsid w:val="15EF7A57"/>
    <w:rsid w:val="1609BD44"/>
    <w:rsid w:val="160B993F"/>
    <w:rsid w:val="1637550F"/>
    <w:rsid w:val="1645004F"/>
    <w:rsid w:val="16713078"/>
    <w:rsid w:val="1689DE3C"/>
    <w:rsid w:val="16A5B0BB"/>
    <w:rsid w:val="177A899A"/>
    <w:rsid w:val="1785536C"/>
    <w:rsid w:val="17D8F0A9"/>
    <w:rsid w:val="185A4660"/>
    <w:rsid w:val="1944FC78"/>
    <w:rsid w:val="194F06DB"/>
    <w:rsid w:val="194F1D05"/>
    <w:rsid w:val="1962E4B3"/>
    <w:rsid w:val="196C9EDF"/>
    <w:rsid w:val="196F7768"/>
    <w:rsid w:val="19D52AB1"/>
    <w:rsid w:val="19E84888"/>
    <w:rsid w:val="19EC43B9"/>
    <w:rsid w:val="1A00CA93"/>
    <w:rsid w:val="1A252506"/>
    <w:rsid w:val="1A2AED3E"/>
    <w:rsid w:val="1A2CFBF7"/>
    <w:rsid w:val="1A2F466F"/>
    <w:rsid w:val="1A39C9A2"/>
    <w:rsid w:val="1A492C8A"/>
    <w:rsid w:val="1A8661CF"/>
    <w:rsid w:val="1AB719FD"/>
    <w:rsid w:val="1AEB3853"/>
    <w:rsid w:val="1AF48E44"/>
    <w:rsid w:val="1AFCCBB7"/>
    <w:rsid w:val="1B895C9F"/>
    <w:rsid w:val="1BCE5DE2"/>
    <w:rsid w:val="1BE451B7"/>
    <w:rsid w:val="1C5D853E"/>
    <w:rsid w:val="1C5F76D2"/>
    <w:rsid w:val="1C695AD6"/>
    <w:rsid w:val="1CB1C5AA"/>
    <w:rsid w:val="1CB2BCD1"/>
    <w:rsid w:val="1CE8E2BE"/>
    <w:rsid w:val="1D2204CB"/>
    <w:rsid w:val="1D341B26"/>
    <w:rsid w:val="1D3A2171"/>
    <w:rsid w:val="1D499807"/>
    <w:rsid w:val="1DAAEF24"/>
    <w:rsid w:val="1E0C9ABD"/>
    <w:rsid w:val="1E284709"/>
    <w:rsid w:val="1E4DDFD0"/>
    <w:rsid w:val="1EC2C8D5"/>
    <w:rsid w:val="1ED53B71"/>
    <w:rsid w:val="1ED85AFA"/>
    <w:rsid w:val="1EDF9239"/>
    <w:rsid w:val="1F078058"/>
    <w:rsid w:val="1F19D561"/>
    <w:rsid w:val="1FBD45F0"/>
    <w:rsid w:val="2122E8FA"/>
    <w:rsid w:val="21B4B907"/>
    <w:rsid w:val="21B565B7"/>
    <w:rsid w:val="21B84F38"/>
    <w:rsid w:val="21BA3B03"/>
    <w:rsid w:val="21DCA559"/>
    <w:rsid w:val="220372DE"/>
    <w:rsid w:val="222A818A"/>
    <w:rsid w:val="2284DCC4"/>
    <w:rsid w:val="22A098C3"/>
    <w:rsid w:val="2327D424"/>
    <w:rsid w:val="2333EDEC"/>
    <w:rsid w:val="23740981"/>
    <w:rsid w:val="2383BE16"/>
    <w:rsid w:val="239675D9"/>
    <w:rsid w:val="23BADB8E"/>
    <w:rsid w:val="23C6E657"/>
    <w:rsid w:val="23E1DB0F"/>
    <w:rsid w:val="24092BAA"/>
    <w:rsid w:val="242F79F0"/>
    <w:rsid w:val="2505C18D"/>
    <w:rsid w:val="250C39CE"/>
    <w:rsid w:val="2529527C"/>
    <w:rsid w:val="2551ECDE"/>
    <w:rsid w:val="255463C1"/>
    <w:rsid w:val="257828F6"/>
    <w:rsid w:val="25D0EE74"/>
    <w:rsid w:val="25E158BB"/>
    <w:rsid w:val="26095787"/>
    <w:rsid w:val="26A9297A"/>
    <w:rsid w:val="26F2B142"/>
    <w:rsid w:val="275F4BFE"/>
    <w:rsid w:val="27E1EA29"/>
    <w:rsid w:val="27FBDBBF"/>
    <w:rsid w:val="28BBDCBA"/>
    <w:rsid w:val="29037485"/>
    <w:rsid w:val="293D82A7"/>
    <w:rsid w:val="29400EFF"/>
    <w:rsid w:val="29A59B09"/>
    <w:rsid w:val="29B8BDF0"/>
    <w:rsid w:val="29D76EFE"/>
    <w:rsid w:val="29DFC3DE"/>
    <w:rsid w:val="29F4FEF6"/>
    <w:rsid w:val="2A3B657D"/>
    <w:rsid w:val="2A9171E3"/>
    <w:rsid w:val="2AC46DE2"/>
    <w:rsid w:val="2B3B174A"/>
    <w:rsid w:val="2B576AE0"/>
    <w:rsid w:val="2B6D6C55"/>
    <w:rsid w:val="2BD850E6"/>
    <w:rsid w:val="2C19C9F0"/>
    <w:rsid w:val="2C1E252D"/>
    <w:rsid w:val="2C392F6A"/>
    <w:rsid w:val="2C3DD63D"/>
    <w:rsid w:val="2C4B2281"/>
    <w:rsid w:val="2C609754"/>
    <w:rsid w:val="2C65CF73"/>
    <w:rsid w:val="2C75C17C"/>
    <w:rsid w:val="2D61E0AB"/>
    <w:rsid w:val="2DB60FFB"/>
    <w:rsid w:val="2E70D7CA"/>
    <w:rsid w:val="2EB4EF79"/>
    <w:rsid w:val="2F356462"/>
    <w:rsid w:val="2F651746"/>
    <w:rsid w:val="300DA287"/>
    <w:rsid w:val="303DFB5E"/>
    <w:rsid w:val="3092A15E"/>
    <w:rsid w:val="30C81FF0"/>
    <w:rsid w:val="3100ED0E"/>
    <w:rsid w:val="310A49CA"/>
    <w:rsid w:val="31311851"/>
    <w:rsid w:val="3177A5C4"/>
    <w:rsid w:val="3185253B"/>
    <w:rsid w:val="31B45303"/>
    <w:rsid w:val="31D14B2A"/>
    <w:rsid w:val="3228CC6A"/>
    <w:rsid w:val="32B23B2C"/>
    <w:rsid w:val="33380823"/>
    <w:rsid w:val="337582EC"/>
    <w:rsid w:val="338F21E2"/>
    <w:rsid w:val="33FED295"/>
    <w:rsid w:val="344544F9"/>
    <w:rsid w:val="344A974D"/>
    <w:rsid w:val="347AA68D"/>
    <w:rsid w:val="348418D1"/>
    <w:rsid w:val="34A22F4A"/>
    <w:rsid w:val="34CFA8C0"/>
    <w:rsid w:val="34DC6B8E"/>
    <w:rsid w:val="34E2582E"/>
    <w:rsid w:val="34F3D913"/>
    <w:rsid w:val="353B96E2"/>
    <w:rsid w:val="354FADC2"/>
    <w:rsid w:val="355E8F48"/>
    <w:rsid w:val="3590E951"/>
    <w:rsid w:val="359A1E70"/>
    <w:rsid w:val="3627C409"/>
    <w:rsid w:val="367F7B07"/>
    <w:rsid w:val="36D32229"/>
    <w:rsid w:val="376EEB62"/>
    <w:rsid w:val="37F356ED"/>
    <w:rsid w:val="381376CF"/>
    <w:rsid w:val="382A2370"/>
    <w:rsid w:val="38B57A7E"/>
    <w:rsid w:val="38F29196"/>
    <w:rsid w:val="3935E918"/>
    <w:rsid w:val="39A251FC"/>
    <w:rsid w:val="39ACEA87"/>
    <w:rsid w:val="39EC8E73"/>
    <w:rsid w:val="3A1DC298"/>
    <w:rsid w:val="3AEAF0D6"/>
    <w:rsid w:val="3B2B94DE"/>
    <w:rsid w:val="3BCA57F1"/>
    <w:rsid w:val="3BE92811"/>
    <w:rsid w:val="3C1F5966"/>
    <w:rsid w:val="3C207B18"/>
    <w:rsid w:val="3C39825A"/>
    <w:rsid w:val="3C553133"/>
    <w:rsid w:val="3C71564C"/>
    <w:rsid w:val="3CB30618"/>
    <w:rsid w:val="3CD6F41A"/>
    <w:rsid w:val="3CF64DDC"/>
    <w:rsid w:val="3D58F6FD"/>
    <w:rsid w:val="3D808646"/>
    <w:rsid w:val="3DA0CDCF"/>
    <w:rsid w:val="3E7C7AC7"/>
    <w:rsid w:val="3E8947E9"/>
    <w:rsid w:val="3EC50FAE"/>
    <w:rsid w:val="3EE1B15B"/>
    <w:rsid w:val="3F1B1C64"/>
    <w:rsid w:val="3F8C19DC"/>
    <w:rsid w:val="3F931756"/>
    <w:rsid w:val="3F9C9FC1"/>
    <w:rsid w:val="3FA2023D"/>
    <w:rsid w:val="4012AAFE"/>
    <w:rsid w:val="405F600E"/>
    <w:rsid w:val="4081A516"/>
    <w:rsid w:val="409E82F4"/>
    <w:rsid w:val="40CDFCCE"/>
    <w:rsid w:val="4128EEEA"/>
    <w:rsid w:val="41A723B0"/>
    <w:rsid w:val="41D42684"/>
    <w:rsid w:val="4285FC3C"/>
    <w:rsid w:val="42A2FFB2"/>
    <w:rsid w:val="4302FE26"/>
    <w:rsid w:val="4308CFEE"/>
    <w:rsid w:val="431201FE"/>
    <w:rsid w:val="43607B3A"/>
    <w:rsid w:val="4366C8F0"/>
    <w:rsid w:val="439C3846"/>
    <w:rsid w:val="43DA5F1A"/>
    <w:rsid w:val="43E36353"/>
    <w:rsid w:val="440BFF4C"/>
    <w:rsid w:val="44342311"/>
    <w:rsid w:val="4442BC14"/>
    <w:rsid w:val="448AACCC"/>
    <w:rsid w:val="44F01727"/>
    <w:rsid w:val="4535130C"/>
    <w:rsid w:val="45EAA90C"/>
    <w:rsid w:val="46120032"/>
    <w:rsid w:val="466F1ADF"/>
    <w:rsid w:val="46A3A473"/>
    <w:rsid w:val="46BE6BAC"/>
    <w:rsid w:val="46C2D328"/>
    <w:rsid w:val="470AB052"/>
    <w:rsid w:val="471EAC0C"/>
    <w:rsid w:val="4744B510"/>
    <w:rsid w:val="476D86F6"/>
    <w:rsid w:val="47C28E28"/>
    <w:rsid w:val="47F28447"/>
    <w:rsid w:val="48465FFB"/>
    <w:rsid w:val="49607700"/>
    <w:rsid w:val="497F82BE"/>
    <w:rsid w:val="49E218FC"/>
    <w:rsid w:val="49EBC135"/>
    <w:rsid w:val="4A02ECB6"/>
    <w:rsid w:val="4A156506"/>
    <w:rsid w:val="4A3B9E86"/>
    <w:rsid w:val="4A9B0365"/>
    <w:rsid w:val="4AADED2C"/>
    <w:rsid w:val="4B633490"/>
    <w:rsid w:val="4B730FB7"/>
    <w:rsid w:val="4C841F5B"/>
    <w:rsid w:val="4C9384E2"/>
    <w:rsid w:val="4CC68F25"/>
    <w:rsid w:val="4DA4187B"/>
    <w:rsid w:val="4DC41D6E"/>
    <w:rsid w:val="4DE02EB2"/>
    <w:rsid w:val="4E02B58F"/>
    <w:rsid w:val="4E179D58"/>
    <w:rsid w:val="4E897E37"/>
    <w:rsid w:val="4F159ED5"/>
    <w:rsid w:val="4F852B81"/>
    <w:rsid w:val="4F8666A8"/>
    <w:rsid w:val="500B398A"/>
    <w:rsid w:val="50695741"/>
    <w:rsid w:val="5083D521"/>
    <w:rsid w:val="5089A5F7"/>
    <w:rsid w:val="50B8132A"/>
    <w:rsid w:val="513EC3EF"/>
    <w:rsid w:val="5167A8F8"/>
    <w:rsid w:val="516C1215"/>
    <w:rsid w:val="51A0DB85"/>
    <w:rsid w:val="51A1CB53"/>
    <w:rsid w:val="51C9F2FD"/>
    <w:rsid w:val="52994944"/>
    <w:rsid w:val="52D2DBAC"/>
    <w:rsid w:val="52D64786"/>
    <w:rsid w:val="52E19589"/>
    <w:rsid w:val="5310B4D2"/>
    <w:rsid w:val="5326D7F9"/>
    <w:rsid w:val="535E7792"/>
    <w:rsid w:val="53B2005F"/>
    <w:rsid w:val="5460F68F"/>
    <w:rsid w:val="5495F951"/>
    <w:rsid w:val="54E5A104"/>
    <w:rsid w:val="5533E8CE"/>
    <w:rsid w:val="55F82BE9"/>
    <w:rsid w:val="5624DE01"/>
    <w:rsid w:val="5640172B"/>
    <w:rsid w:val="56809612"/>
    <w:rsid w:val="56AAD54C"/>
    <w:rsid w:val="56ADBE95"/>
    <w:rsid w:val="56CCE92B"/>
    <w:rsid w:val="56FC8FFA"/>
    <w:rsid w:val="57116144"/>
    <w:rsid w:val="571BB1B0"/>
    <w:rsid w:val="5842B986"/>
    <w:rsid w:val="58A50CEA"/>
    <w:rsid w:val="58B24A81"/>
    <w:rsid w:val="58E72CA6"/>
    <w:rsid w:val="590BC9E0"/>
    <w:rsid w:val="59927459"/>
    <w:rsid w:val="59D44374"/>
    <w:rsid w:val="59D684F2"/>
    <w:rsid w:val="5A1C4963"/>
    <w:rsid w:val="5A210A31"/>
    <w:rsid w:val="5A3B1E32"/>
    <w:rsid w:val="5AD24509"/>
    <w:rsid w:val="5AF650E1"/>
    <w:rsid w:val="5B47C2DE"/>
    <w:rsid w:val="5B47C578"/>
    <w:rsid w:val="5B6488F3"/>
    <w:rsid w:val="5BBE268C"/>
    <w:rsid w:val="5BD6F899"/>
    <w:rsid w:val="5C4E2333"/>
    <w:rsid w:val="5C7E7064"/>
    <w:rsid w:val="5CABE30B"/>
    <w:rsid w:val="5CE0C641"/>
    <w:rsid w:val="5CFB0594"/>
    <w:rsid w:val="5D51EA72"/>
    <w:rsid w:val="5D7DB37D"/>
    <w:rsid w:val="5D828EE8"/>
    <w:rsid w:val="5D9153FF"/>
    <w:rsid w:val="5DA6951F"/>
    <w:rsid w:val="5DC45F1E"/>
    <w:rsid w:val="5DE7C41B"/>
    <w:rsid w:val="5E1D1AE2"/>
    <w:rsid w:val="5E6BA61B"/>
    <w:rsid w:val="5E7197DF"/>
    <w:rsid w:val="5EA24646"/>
    <w:rsid w:val="5EBCA480"/>
    <w:rsid w:val="5FA71245"/>
    <w:rsid w:val="5FADE528"/>
    <w:rsid w:val="60538AB7"/>
    <w:rsid w:val="60929737"/>
    <w:rsid w:val="60A2CC42"/>
    <w:rsid w:val="60F029AB"/>
    <w:rsid w:val="6135DAD9"/>
    <w:rsid w:val="6150AF08"/>
    <w:rsid w:val="625C3DFA"/>
    <w:rsid w:val="6297A306"/>
    <w:rsid w:val="62CF393D"/>
    <w:rsid w:val="6317261B"/>
    <w:rsid w:val="6342143F"/>
    <w:rsid w:val="63475717"/>
    <w:rsid w:val="63BCCA3F"/>
    <w:rsid w:val="6439E60F"/>
    <w:rsid w:val="64F7EB18"/>
    <w:rsid w:val="6500FB45"/>
    <w:rsid w:val="6578AF13"/>
    <w:rsid w:val="657ED556"/>
    <w:rsid w:val="662711BE"/>
    <w:rsid w:val="66595DE5"/>
    <w:rsid w:val="680F6F7F"/>
    <w:rsid w:val="686CA1D8"/>
    <w:rsid w:val="693DE6D5"/>
    <w:rsid w:val="69874873"/>
    <w:rsid w:val="69B3BC7C"/>
    <w:rsid w:val="6A72CD7C"/>
    <w:rsid w:val="6AD74A28"/>
    <w:rsid w:val="6AEBB16A"/>
    <w:rsid w:val="6B059722"/>
    <w:rsid w:val="6B0F3CF6"/>
    <w:rsid w:val="6B2E37AE"/>
    <w:rsid w:val="6B60A1D6"/>
    <w:rsid w:val="6C097CE0"/>
    <w:rsid w:val="6C0B74B5"/>
    <w:rsid w:val="6C127284"/>
    <w:rsid w:val="6C62F8F5"/>
    <w:rsid w:val="6C67CCFB"/>
    <w:rsid w:val="6CAC1E3E"/>
    <w:rsid w:val="6CCD9E8A"/>
    <w:rsid w:val="6CD1E91D"/>
    <w:rsid w:val="6D118389"/>
    <w:rsid w:val="6D14B240"/>
    <w:rsid w:val="6D192BA4"/>
    <w:rsid w:val="6D46CAF4"/>
    <w:rsid w:val="6DA11FED"/>
    <w:rsid w:val="6DD02C06"/>
    <w:rsid w:val="6DF8E8A5"/>
    <w:rsid w:val="6E4C0899"/>
    <w:rsid w:val="6E9F23EF"/>
    <w:rsid w:val="6EA509B4"/>
    <w:rsid w:val="6EC74A10"/>
    <w:rsid w:val="6EF8AD10"/>
    <w:rsid w:val="6F20CE82"/>
    <w:rsid w:val="6F5D0E96"/>
    <w:rsid w:val="6F9A7875"/>
    <w:rsid w:val="6FE4FD15"/>
    <w:rsid w:val="6FFF81B2"/>
    <w:rsid w:val="7004274F"/>
    <w:rsid w:val="70220611"/>
    <w:rsid w:val="70B0578F"/>
    <w:rsid w:val="71384878"/>
    <w:rsid w:val="713E1261"/>
    <w:rsid w:val="71717B77"/>
    <w:rsid w:val="71C12E98"/>
    <w:rsid w:val="71C994F8"/>
    <w:rsid w:val="71D50985"/>
    <w:rsid w:val="71E772DF"/>
    <w:rsid w:val="7226AF28"/>
    <w:rsid w:val="722D1AC0"/>
    <w:rsid w:val="728E68AD"/>
    <w:rsid w:val="729BF66E"/>
    <w:rsid w:val="72E02BCD"/>
    <w:rsid w:val="72F1BB1B"/>
    <w:rsid w:val="72F2EE74"/>
    <w:rsid w:val="72F53922"/>
    <w:rsid w:val="732E4AE8"/>
    <w:rsid w:val="7374994D"/>
    <w:rsid w:val="738873AA"/>
    <w:rsid w:val="738CE460"/>
    <w:rsid w:val="73A120A4"/>
    <w:rsid w:val="73ACA154"/>
    <w:rsid w:val="744B7BFB"/>
    <w:rsid w:val="746AE2B0"/>
    <w:rsid w:val="7472BF13"/>
    <w:rsid w:val="751ECDF5"/>
    <w:rsid w:val="75CD4030"/>
    <w:rsid w:val="75FDAB67"/>
    <w:rsid w:val="76087DB5"/>
    <w:rsid w:val="76827E63"/>
    <w:rsid w:val="7695F1C9"/>
    <w:rsid w:val="76C6988C"/>
    <w:rsid w:val="76D1D12C"/>
    <w:rsid w:val="77293275"/>
    <w:rsid w:val="77960CC1"/>
    <w:rsid w:val="779CB44E"/>
    <w:rsid w:val="77E716C5"/>
    <w:rsid w:val="78475534"/>
    <w:rsid w:val="78609915"/>
    <w:rsid w:val="7863A3C1"/>
    <w:rsid w:val="7879A053"/>
    <w:rsid w:val="78E95F31"/>
    <w:rsid w:val="7935CF71"/>
    <w:rsid w:val="79474812"/>
    <w:rsid w:val="7960E5A5"/>
    <w:rsid w:val="798894FB"/>
    <w:rsid w:val="79C32D03"/>
    <w:rsid w:val="79E70D89"/>
    <w:rsid w:val="7A038011"/>
    <w:rsid w:val="7A8BE444"/>
    <w:rsid w:val="7A8EA078"/>
    <w:rsid w:val="7A9C17A0"/>
    <w:rsid w:val="7AA203A1"/>
    <w:rsid w:val="7B10A9CB"/>
    <w:rsid w:val="7B1B8E8E"/>
    <w:rsid w:val="7B2F298D"/>
    <w:rsid w:val="7B4EA373"/>
    <w:rsid w:val="7B607502"/>
    <w:rsid w:val="7C6A574D"/>
    <w:rsid w:val="7CB32ED2"/>
    <w:rsid w:val="7CE07361"/>
    <w:rsid w:val="7D779137"/>
    <w:rsid w:val="7DA0F439"/>
    <w:rsid w:val="7DA1A71C"/>
    <w:rsid w:val="7DB33C3C"/>
    <w:rsid w:val="7EEA13F1"/>
    <w:rsid w:val="7F07CBE8"/>
    <w:rsid w:val="7F15D11C"/>
    <w:rsid w:val="7F9D6EE9"/>
    <w:rsid w:val="7FD225FB"/>
    <w:rsid w:val="7F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9AD9F"/>
  <w15:docId w15:val="{752253E2-A7F6-4FC9-9DBE-117FE98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4D4D51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B2"/>
    <w:pPr>
      <w:spacing w:before="160" w:after="160" w:line="288" w:lineRule="auto"/>
    </w:pPr>
    <w:rPr>
      <w:rFonts w:ascii="Georgia" w:hAnsi="Georgia"/>
      <w:color w:val="1C1C1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BB2"/>
    <w:pPr>
      <w:keepNext/>
      <w:keepLines/>
      <w:spacing w:before="280" w:after="80"/>
      <w:outlineLvl w:val="0"/>
    </w:pPr>
    <w:rPr>
      <w:rFonts w:eastAsia="Arial Narrow" w:cs="Arial Narrow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31BB2"/>
    <w:pPr>
      <w:keepNext/>
      <w:keepLines/>
      <w:spacing w:before="260" w:after="0"/>
      <w:outlineLvl w:val="1"/>
    </w:pPr>
    <w:rPr>
      <w:rFonts w:eastAsia="Arial Narrow" w:cs="Arial Narrow"/>
      <w:b/>
      <w:color w:val="007168" w:themeColor="text2"/>
      <w:sz w:val="30"/>
      <w:szCs w:val="30"/>
    </w:rPr>
  </w:style>
  <w:style w:type="paragraph" w:styleId="Heading3">
    <w:name w:val="heading 3"/>
    <w:basedOn w:val="Normal"/>
    <w:next w:val="Normal"/>
    <w:uiPriority w:val="9"/>
    <w:unhideWhenUsed/>
    <w:qFormat/>
    <w:rsid w:val="00031BB2"/>
    <w:pPr>
      <w:keepNext/>
      <w:keepLines/>
      <w:spacing w:before="260" w:after="0"/>
      <w:outlineLvl w:val="2"/>
    </w:pPr>
    <w:rPr>
      <w:rFonts w:eastAsia="Arial Narrow" w:cs="Arial Narrow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031BB2"/>
    <w:pPr>
      <w:keepNext/>
      <w:keepLines/>
      <w:spacing w:before="240" w:after="0"/>
      <w:outlineLvl w:val="3"/>
    </w:pPr>
    <w:rPr>
      <w:b/>
      <w:bCs/>
      <w:i/>
      <w:iCs/>
      <w:noProof/>
      <w:color w:val="007168" w:themeColor="text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31BB2"/>
    <w:pPr>
      <w:keepNext/>
      <w:keepLines/>
      <w:tabs>
        <w:tab w:val="center" w:pos="4513"/>
        <w:tab w:val="right" w:pos="9000"/>
      </w:tabs>
      <w:spacing w:before="480" w:after="480" w:line="240" w:lineRule="auto"/>
    </w:pPr>
    <w:rPr>
      <w:rFonts w:ascii="Arial Narrow" w:eastAsia="Arial Narrow" w:hAnsi="Arial Narrow" w:cs="Arial Narrow"/>
      <w:b/>
      <w:caps/>
      <w:color w:val="007168" w:themeColor="text2"/>
      <w:spacing w:val="-4"/>
      <w:sz w:val="56"/>
      <w:szCs w:val="56"/>
    </w:rPr>
  </w:style>
  <w:style w:type="paragraph" w:styleId="Subtitle">
    <w:name w:val="Subtitle"/>
    <w:basedOn w:val="Normal"/>
    <w:next w:val="Normal"/>
    <w:uiPriority w:val="11"/>
    <w:pPr>
      <w:keepNext/>
      <w:keepLines/>
    </w:pPr>
    <w:rPr>
      <w:rFonts w:ascii="Arial Narrow" w:eastAsia="Arial Narrow" w:hAnsi="Arial Narrow" w:cs="Arial Narrow"/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2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77"/>
  </w:style>
  <w:style w:type="paragraph" w:styleId="Footer">
    <w:name w:val="footer"/>
    <w:basedOn w:val="Normal"/>
    <w:link w:val="FooterChar"/>
    <w:uiPriority w:val="99"/>
    <w:unhideWhenUsed/>
    <w:rsid w:val="008402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77"/>
  </w:style>
  <w:style w:type="paragraph" w:customStyle="1" w:styleId="Bullets">
    <w:name w:val="Bullets"/>
    <w:basedOn w:val="Normal"/>
    <w:link w:val="BulletsChar"/>
    <w:qFormat/>
    <w:rsid w:val="00031BB2"/>
    <w:pPr>
      <w:numPr>
        <w:numId w:val="32"/>
      </w:numPr>
      <w:spacing w:before="0" w:after="0"/>
      <w:ind w:left="714" w:hanging="357"/>
    </w:pPr>
  </w:style>
  <w:style w:type="paragraph" w:customStyle="1" w:styleId="Secondbullets">
    <w:name w:val="Second bullets"/>
    <w:basedOn w:val="Normal"/>
    <w:qFormat/>
    <w:rsid w:val="00031BB2"/>
    <w:pPr>
      <w:numPr>
        <w:ilvl w:val="1"/>
        <w:numId w:val="41"/>
      </w:numPr>
      <w:spacing w:before="40" w:after="40"/>
      <w:ind w:left="1434" w:hanging="357"/>
    </w:pPr>
  </w:style>
  <w:style w:type="numbering" w:customStyle="1" w:styleId="CurrentList1">
    <w:name w:val="Current List1"/>
    <w:uiPriority w:val="99"/>
    <w:rsid w:val="0020025E"/>
    <w:pPr>
      <w:numPr>
        <w:numId w:val="40"/>
      </w:numPr>
    </w:pPr>
  </w:style>
  <w:style w:type="table" w:styleId="TableGrid">
    <w:name w:val="Table Grid"/>
    <w:basedOn w:val="TableNormal"/>
    <w:uiPriority w:val="39"/>
    <w:rsid w:val="00616C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16CFF"/>
    <w:rPr>
      <w:sz w:val="20"/>
      <w:szCs w:val="20"/>
    </w:rPr>
  </w:style>
  <w:style w:type="paragraph" w:customStyle="1" w:styleId="WebsiteCover">
    <w:name w:val="Website (Cover)"/>
    <w:basedOn w:val="Normal"/>
    <w:uiPriority w:val="99"/>
    <w:rsid w:val="004858CC"/>
    <w:pPr>
      <w:suppressAutoHyphens/>
      <w:autoSpaceDE w:val="0"/>
      <w:autoSpaceDN w:val="0"/>
      <w:adjustRightInd w:val="0"/>
      <w:textAlignment w:val="center"/>
    </w:pPr>
    <w:rPr>
      <w:rFonts w:ascii="New Kansas Medium" w:hAnsi="New Kansas Medium" w:cs="New Kansas Medium"/>
      <w:color w:val="1E1E1E"/>
      <w:sz w:val="24"/>
      <w:szCs w:val="24"/>
      <w:lang w:val="en-GB"/>
    </w:rPr>
  </w:style>
  <w:style w:type="paragraph" w:customStyle="1" w:styleId="Introcopy">
    <w:name w:val="Intro copy"/>
    <w:basedOn w:val="Normal"/>
    <w:qFormat/>
    <w:rsid w:val="004858CC"/>
    <w:rPr>
      <w:noProof/>
      <w:sz w:val="28"/>
      <w:shd w:val="clear" w:color="auto" w:fill="FFFFFF"/>
    </w:rPr>
  </w:style>
  <w:style w:type="paragraph" w:customStyle="1" w:styleId="Covertitle">
    <w:name w:val="Cover title"/>
    <w:basedOn w:val="Title"/>
    <w:qFormat/>
    <w:rsid w:val="007E5EF9"/>
    <w:pPr>
      <w:spacing w:line="900" w:lineRule="exact"/>
    </w:pPr>
    <w:rPr>
      <w:sz w:val="84"/>
    </w:rPr>
  </w:style>
  <w:style w:type="paragraph" w:styleId="Quote">
    <w:name w:val="Quote"/>
    <w:basedOn w:val="Normal"/>
    <w:next w:val="Normal"/>
    <w:link w:val="QuoteChar"/>
    <w:uiPriority w:val="29"/>
    <w:qFormat/>
    <w:rsid w:val="476D86F6"/>
    <w:pPr>
      <w:spacing w:before="200"/>
      <w:ind w:left="864" w:right="864"/>
      <w:jc w:val="center"/>
    </w:pPr>
    <w:rPr>
      <w:noProof/>
    </w:rPr>
  </w:style>
  <w:style w:type="character" w:customStyle="1" w:styleId="QuoteChar">
    <w:name w:val="Quote Char"/>
    <w:basedOn w:val="DefaultParagraphFont"/>
    <w:link w:val="Quote"/>
    <w:uiPriority w:val="29"/>
    <w:rsid w:val="476D86F6"/>
    <w:rPr>
      <w:rFonts w:ascii="Georgia" w:eastAsia="Arial" w:hAnsi="Georgia" w:cs="Arial"/>
      <w:i w:val="0"/>
      <w:iCs w:val="0"/>
      <w:noProof/>
      <w:color w:val="1C1C1E" w:themeColor="text1"/>
    </w:rPr>
  </w:style>
  <w:style w:type="paragraph" w:customStyle="1" w:styleId="Frontcoversubtitle">
    <w:name w:val="Frontcover subtitle"/>
    <w:basedOn w:val="Heading1"/>
    <w:link w:val="FrontcoversubtitleChar"/>
    <w:qFormat/>
    <w:rsid w:val="00031BB2"/>
    <w:rPr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BB2"/>
    <w:pPr>
      <w:spacing w:before="0" w:after="0"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1BB2"/>
    <w:rPr>
      <w:rFonts w:ascii="Georgia" w:eastAsia="Arial Narrow" w:hAnsi="Georgia" w:cs="Arial Narrow"/>
      <w:color w:val="1C1C1E" w:themeColor="text1"/>
      <w:sz w:val="40"/>
      <w:szCs w:val="40"/>
    </w:rPr>
  </w:style>
  <w:style w:type="character" w:customStyle="1" w:styleId="FrontcoversubtitleChar">
    <w:name w:val="Frontcover subtitle Char"/>
    <w:basedOn w:val="Heading1Char"/>
    <w:link w:val="Frontcoversubtitle"/>
    <w:rsid w:val="00031BB2"/>
    <w:rPr>
      <w:rFonts w:ascii="Georgia" w:eastAsia="Arial Narrow" w:hAnsi="Georgia" w:cs="Arial Narrow"/>
      <w:b/>
      <w:bCs/>
      <w:color w:val="1C1C1E" w:themeColor="text1"/>
      <w:sz w:val="40"/>
      <w:szCs w:val="4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BB2"/>
    <w:rPr>
      <w:rFonts w:ascii="Georgia" w:hAnsi="Georgia"/>
      <w:color w:val="1C1C1E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B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5E48"/>
    <w:rPr>
      <w:color w:val="007168" w:themeColor="text2"/>
      <w:u w:val="single"/>
    </w:rPr>
  </w:style>
  <w:style w:type="paragraph" w:customStyle="1" w:styleId="Footnotes">
    <w:name w:val="Footnotes"/>
    <w:basedOn w:val="FootnoteText"/>
    <w:link w:val="FootnotesChar"/>
    <w:qFormat/>
    <w:rsid w:val="00031BB2"/>
    <w:pPr>
      <w:ind w:left="113" w:hanging="113"/>
    </w:pPr>
    <w:rPr>
      <w:sz w:val="18"/>
      <w:szCs w:val="18"/>
    </w:rPr>
  </w:style>
  <w:style w:type="paragraph" w:styleId="ListParagraph">
    <w:name w:val="List Paragraph"/>
    <w:basedOn w:val="Normal"/>
    <w:uiPriority w:val="34"/>
    <w:rsid w:val="00833683"/>
    <w:pPr>
      <w:ind w:left="720"/>
      <w:contextualSpacing/>
    </w:pPr>
  </w:style>
  <w:style w:type="character" w:customStyle="1" w:styleId="FootnotesChar">
    <w:name w:val="Footnotes Char"/>
    <w:basedOn w:val="FootnoteTextChar"/>
    <w:link w:val="Footnotes"/>
    <w:rsid w:val="00031BB2"/>
    <w:rPr>
      <w:rFonts w:ascii="Georgia" w:hAnsi="Georgia"/>
      <w:color w:val="1C1C1E" w:themeColor="text1"/>
      <w:sz w:val="18"/>
      <w:szCs w:val="18"/>
    </w:rPr>
  </w:style>
  <w:style w:type="paragraph" w:customStyle="1" w:styleId="Numberedlist">
    <w:name w:val="Numbered list"/>
    <w:basedOn w:val="Bullets"/>
    <w:next w:val="Normal"/>
    <w:link w:val="NumberedlistChar"/>
    <w:qFormat/>
    <w:rsid w:val="00833683"/>
    <w:pPr>
      <w:numPr>
        <w:numId w:val="43"/>
      </w:numPr>
    </w:pPr>
    <w:rPr>
      <w:noProof/>
      <w:shd w:val="clear" w:color="auto" w:fill="FFFFFF"/>
    </w:rPr>
  </w:style>
  <w:style w:type="character" w:customStyle="1" w:styleId="BulletsChar">
    <w:name w:val="Bullets Char"/>
    <w:basedOn w:val="DefaultParagraphFont"/>
    <w:link w:val="Bullets"/>
    <w:rsid w:val="00833683"/>
    <w:rPr>
      <w:rFonts w:ascii="Georgia" w:hAnsi="Georgia"/>
      <w:color w:val="1C1C1E" w:themeColor="text1"/>
    </w:rPr>
  </w:style>
  <w:style w:type="character" w:customStyle="1" w:styleId="NumberedlistChar">
    <w:name w:val="Numbered list Char"/>
    <w:basedOn w:val="BulletsChar"/>
    <w:link w:val="Numberedlist"/>
    <w:rsid w:val="00833683"/>
    <w:rPr>
      <w:rFonts w:ascii="Georgia" w:hAnsi="Georgia"/>
      <w:noProof/>
      <w:color w:val="1C1C1E" w:themeColor="text1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eorgia" w:hAnsi="Georgia"/>
      <w:color w:val="1C1C1E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ABE"/>
    <w:rPr>
      <w:rFonts w:ascii="Georgia" w:hAnsi="Georgia"/>
      <w:b/>
      <w:bCs/>
      <w:color w:val="1C1C1E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7B4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850FC"/>
    <w:pPr>
      <w:spacing w:line="240" w:lineRule="auto"/>
    </w:pPr>
    <w:rPr>
      <w:rFonts w:ascii="Georgia" w:hAnsi="Georgia"/>
      <w:color w:val="1C1C1E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6850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48F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CB1CB7"/>
    <w:rPr>
      <w:color w:val="0072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undations.org.uk/privacy-policy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monday.com/forms/5b8a325adddff595760ada7bc1ff4692?r=use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s.org.uk/wp-content/uploads/2025/07/evidence-into-practice-call-partner-places-guidance-doc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undations.org.uk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undationsww.sharepoint.com/sites/Branding/Foundations%20Templates/Template%20-%20Word%20Title%20p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16C11C38604EC3ACB47C6B08A5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8789-4BD5-47D2-A2D2-F39233C60342}"/>
      </w:docPartPr>
      <w:docPartBody>
        <w:p w:rsidR="00632FF4" w:rsidRDefault="00632FF4">
          <w:pPr>
            <w:pStyle w:val="9716C11C38604EC3ACB47C6B08A5F0FA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A1AA4D4704E438CFAF914EE69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D00D-3244-4E80-AD29-A17B29104751}"/>
      </w:docPartPr>
      <w:docPartBody>
        <w:p w:rsidR="00632FF4" w:rsidRDefault="00632FF4">
          <w:pPr>
            <w:pStyle w:val="310A1AA4D4704E438CFAF914EE69A912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34A9523774BB0BC08B05ABBD7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D4E1-2B58-4D95-9D70-EC80A4D1F0C3}"/>
      </w:docPartPr>
      <w:docPartBody>
        <w:p w:rsidR="00632FF4" w:rsidRDefault="00632FF4">
          <w:pPr>
            <w:pStyle w:val="2F634A9523774BB0BC08B05ABBD72EA8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678213355411A84589190FBBA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D110-4CA6-4B0B-9287-EACAFD613475}"/>
      </w:docPartPr>
      <w:docPartBody>
        <w:p w:rsidR="00632FF4" w:rsidRDefault="00632FF4">
          <w:pPr>
            <w:pStyle w:val="26F678213355411A84589190FBBA03A9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9AEC194FA438597301870F6D8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214B-7DF6-4D62-A058-D639D7747FCE}"/>
      </w:docPartPr>
      <w:docPartBody>
        <w:p w:rsidR="00632FF4" w:rsidRDefault="00632FF4">
          <w:pPr>
            <w:pStyle w:val="0DB9AEC194FA438597301870F6D879FA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7D9E81A714C129B76BFE69729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CA73-D0CD-4534-851A-94C7AF5829A7}"/>
      </w:docPartPr>
      <w:docPartBody>
        <w:p w:rsidR="00632FF4" w:rsidRDefault="00632FF4">
          <w:pPr>
            <w:pStyle w:val="31F7D9E81A714C129B76BFE69729A9EB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23005CCDC4886B9B9E1E2099E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1B18-7037-4B47-AD4D-1D03DD872992}"/>
      </w:docPartPr>
      <w:docPartBody>
        <w:p w:rsidR="00632FF4" w:rsidRDefault="00632FF4">
          <w:pPr>
            <w:pStyle w:val="63B23005CCDC4886B9B9E1E2099E29D7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59F5A4A2B4692BEA21E634FEE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3755-3716-4EAF-AAAF-37FFE63716F1}"/>
      </w:docPartPr>
      <w:docPartBody>
        <w:p w:rsidR="00632FF4" w:rsidRDefault="00632FF4">
          <w:pPr>
            <w:pStyle w:val="C6C59F5A4A2B4692BEA21E634FEE7753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5FE43D639492D9BD7DC2D262B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4262-60D2-4563-B5B3-ABBB05789EAD}"/>
      </w:docPartPr>
      <w:docPartBody>
        <w:p w:rsidR="00632FF4" w:rsidRDefault="00632FF4">
          <w:pPr>
            <w:pStyle w:val="5DB5FE43D639492D9BD7DC2D262BF64E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69CCF6C4043FEBD2A66EFF545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6A3C-AF42-4065-B87A-03FE8299B62B}"/>
      </w:docPartPr>
      <w:docPartBody>
        <w:p w:rsidR="00632FF4" w:rsidRDefault="00632FF4">
          <w:pPr>
            <w:pStyle w:val="E1969CCF6C4043FEBD2A66EFF545761E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D00995F6D46E883C203278882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4F49-4BA1-4498-BC64-E286EC29D44C}"/>
      </w:docPartPr>
      <w:docPartBody>
        <w:p w:rsidR="00632FF4" w:rsidRDefault="00632FF4">
          <w:pPr>
            <w:pStyle w:val="A64D00995F6D46E883C2032788821369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FCEB83033434E905950BEE164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3B45-A66F-41C2-92DB-203AD70E076E}"/>
      </w:docPartPr>
      <w:docPartBody>
        <w:p w:rsidR="00632FF4" w:rsidRDefault="00632FF4">
          <w:pPr>
            <w:pStyle w:val="8DFFCEB83033434E905950BEE1644D62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07AA984944A8AA816EB4FFFE1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5F26-4646-4249-ACB9-13CD58137710}"/>
      </w:docPartPr>
      <w:docPartBody>
        <w:p w:rsidR="00632FF4" w:rsidRDefault="00632FF4">
          <w:pPr>
            <w:pStyle w:val="EA807AA984944A8AA816EB4FFFE1FC13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06F8DAAA145AFAAB149BCB740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E093-BEC0-4CA7-8ECB-084CDE70E566}"/>
      </w:docPartPr>
      <w:docPartBody>
        <w:p w:rsidR="00632FF4" w:rsidRDefault="00632FF4">
          <w:pPr>
            <w:pStyle w:val="0DD06F8DAAA145AFAAB149BCB7401A58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668FB40B6430E95DC488AC56D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9895-78C6-4800-A3EC-EA2F04C69A09}"/>
      </w:docPartPr>
      <w:docPartBody>
        <w:p w:rsidR="00632FF4" w:rsidRDefault="00632FF4">
          <w:pPr>
            <w:pStyle w:val="29C668FB40B6430E95DC488AC56D98EB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E186D337F4771807B9C2B7EC9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F11-A03C-4BE8-AD72-A2D95A963B95}"/>
      </w:docPartPr>
      <w:docPartBody>
        <w:p w:rsidR="00632FF4" w:rsidRDefault="00632FF4">
          <w:pPr>
            <w:pStyle w:val="513E186D337F4771807B9C2B7EC9E39D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CF6D2D5374A1F8C34906BF426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1AEE-0178-451B-95A6-94EB51F775B8}"/>
      </w:docPartPr>
      <w:docPartBody>
        <w:p w:rsidR="00632FF4" w:rsidRDefault="00632FF4">
          <w:pPr>
            <w:pStyle w:val="E2FCF6D2D5374A1F8C34906BF426DBF7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302640271443582BE2D2B39D8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5442-B99B-4EE5-9153-604A9BAC271A}"/>
      </w:docPartPr>
      <w:docPartBody>
        <w:p w:rsidR="00632FF4" w:rsidRDefault="00632FF4">
          <w:pPr>
            <w:pStyle w:val="3D6302640271443582BE2D2B39D89523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9DA6440564454A1D629C73909E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B599-783C-42FF-80E7-E18FD0E99660}"/>
      </w:docPartPr>
      <w:docPartBody>
        <w:p w:rsidR="00632FF4" w:rsidRDefault="00632FF4">
          <w:pPr>
            <w:pStyle w:val="CB49DA6440564454A1D629C73909E008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9F8F14AA04566B2FBD06EE8B7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1530-FA33-40F8-A472-5B0755739E22}"/>
      </w:docPartPr>
      <w:docPartBody>
        <w:p w:rsidR="00632FF4" w:rsidRDefault="00632FF4">
          <w:pPr>
            <w:pStyle w:val="0CF9F8F14AA04566B2FBD06EE8B71C97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09DD23C1F47B28E8A044CE57C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98DC-BB22-4838-AE84-EEAC948F89C0}"/>
      </w:docPartPr>
      <w:docPartBody>
        <w:p w:rsidR="00632FF4" w:rsidRDefault="00632FF4">
          <w:pPr>
            <w:pStyle w:val="C4109DD23C1F47B28E8A044CE57CE46D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428ED912A45C1A0D59DE7F1D2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4BB1-4AC0-4C3C-86EE-74649ABC334E}"/>
      </w:docPartPr>
      <w:docPartBody>
        <w:p w:rsidR="00632FF4" w:rsidRDefault="00632FF4">
          <w:pPr>
            <w:pStyle w:val="C12428ED912A45C1A0D59DE7F1D23C75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D07640B7D444688CC0D2AE81F1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5DFA-6F2F-4F3F-A9B3-60A5CFCF3ABF}"/>
      </w:docPartPr>
      <w:docPartBody>
        <w:p w:rsidR="00632FF4" w:rsidRDefault="00632FF4">
          <w:pPr>
            <w:pStyle w:val="027D07640B7D444688CC0D2AE81F1C79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1163526E348BDA8BE1E7A8173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C265-4A64-4559-93C0-541CE89A7D07}"/>
      </w:docPartPr>
      <w:docPartBody>
        <w:p w:rsidR="00632FF4" w:rsidRDefault="00632FF4">
          <w:pPr>
            <w:pStyle w:val="03D1163526E348BDA8BE1E7A8173709C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5060633C643EF9BB3E704C52F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A166-F831-4899-9881-62C76286B331}"/>
      </w:docPartPr>
      <w:docPartBody>
        <w:p w:rsidR="00632FF4" w:rsidRDefault="00632FF4">
          <w:pPr>
            <w:pStyle w:val="3495060633C643EF9BB3E704C52FD8C7"/>
          </w:pPr>
          <w:r w:rsidRPr="00C73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EFAA8709C4ED1BD16A2288B6C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7FAD-72C8-458F-93BD-84F2A7E4867C}"/>
      </w:docPartPr>
      <w:docPartBody>
        <w:p w:rsidR="0041018B" w:rsidRDefault="0041018B">
          <w:pPr>
            <w:pStyle w:val="B8AEFAA8709C4ED1BD16A2288B6C4990"/>
          </w:pPr>
          <w:r w:rsidRPr="009323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34D48756C466E96CEE33D1054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15F-839D-4E53-A3AC-F6A84EA8B369}"/>
      </w:docPartPr>
      <w:docPartBody>
        <w:p w:rsidR="0041018B" w:rsidRDefault="0041018B">
          <w:pPr>
            <w:pStyle w:val="C3B34D48756C466E96CEE33D10541F6C"/>
          </w:pPr>
          <w:r w:rsidRPr="009323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Kansas Medium">
    <w:altName w:val="Calibri"/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C"/>
    <w:rsid w:val="00022C71"/>
    <w:rsid w:val="001119CC"/>
    <w:rsid w:val="006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9716C11C38604EC3ACB47C6B08A5F0FA">
    <w:name w:val="9716C11C38604EC3ACB47C6B08A5F0FA"/>
  </w:style>
  <w:style w:type="paragraph" w:customStyle="1" w:styleId="310A1AA4D4704E438CFAF914EE69A912">
    <w:name w:val="310A1AA4D4704E438CFAF914EE69A912"/>
  </w:style>
  <w:style w:type="paragraph" w:customStyle="1" w:styleId="2F634A9523774BB0BC08B05ABBD72EA8">
    <w:name w:val="2F634A9523774BB0BC08B05ABBD72EA8"/>
  </w:style>
  <w:style w:type="paragraph" w:customStyle="1" w:styleId="26F678213355411A84589190FBBA03A9">
    <w:name w:val="26F678213355411A84589190FBBA03A9"/>
  </w:style>
  <w:style w:type="paragraph" w:customStyle="1" w:styleId="0DB9AEC194FA438597301870F6D879FA">
    <w:name w:val="0DB9AEC194FA438597301870F6D879FA"/>
  </w:style>
  <w:style w:type="paragraph" w:customStyle="1" w:styleId="31F7D9E81A714C129B76BFE69729A9EB">
    <w:name w:val="31F7D9E81A714C129B76BFE69729A9EB"/>
  </w:style>
  <w:style w:type="paragraph" w:customStyle="1" w:styleId="63B23005CCDC4886B9B9E1E2099E29D7">
    <w:name w:val="63B23005CCDC4886B9B9E1E2099E29D7"/>
  </w:style>
  <w:style w:type="paragraph" w:customStyle="1" w:styleId="C6C59F5A4A2B4692BEA21E634FEE7753">
    <w:name w:val="C6C59F5A4A2B4692BEA21E634FEE7753"/>
  </w:style>
  <w:style w:type="paragraph" w:customStyle="1" w:styleId="5DB5FE43D639492D9BD7DC2D262BF64E">
    <w:name w:val="5DB5FE43D639492D9BD7DC2D262BF64E"/>
  </w:style>
  <w:style w:type="paragraph" w:customStyle="1" w:styleId="E1969CCF6C4043FEBD2A66EFF545761E">
    <w:name w:val="E1969CCF6C4043FEBD2A66EFF545761E"/>
  </w:style>
  <w:style w:type="paragraph" w:customStyle="1" w:styleId="A64D00995F6D46E883C2032788821369">
    <w:name w:val="A64D00995F6D46E883C2032788821369"/>
  </w:style>
  <w:style w:type="paragraph" w:customStyle="1" w:styleId="8DFFCEB83033434E905950BEE1644D62">
    <w:name w:val="8DFFCEB83033434E905950BEE1644D62"/>
  </w:style>
  <w:style w:type="paragraph" w:customStyle="1" w:styleId="EA807AA984944A8AA816EB4FFFE1FC13">
    <w:name w:val="EA807AA984944A8AA816EB4FFFE1FC13"/>
  </w:style>
  <w:style w:type="paragraph" w:customStyle="1" w:styleId="0DD06F8DAAA145AFAAB149BCB7401A58">
    <w:name w:val="0DD06F8DAAA145AFAAB149BCB7401A58"/>
  </w:style>
  <w:style w:type="paragraph" w:customStyle="1" w:styleId="29C668FB40B6430E95DC488AC56D98EB">
    <w:name w:val="29C668FB40B6430E95DC488AC56D98EB"/>
  </w:style>
  <w:style w:type="paragraph" w:customStyle="1" w:styleId="513E186D337F4771807B9C2B7EC9E39D">
    <w:name w:val="513E186D337F4771807B9C2B7EC9E39D"/>
  </w:style>
  <w:style w:type="paragraph" w:customStyle="1" w:styleId="E2FCF6D2D5374A1F8C34906BF426DBF7">
    <w:name w:val="E2FCF6D2D5374A1F8C34906BF426DBF7"/>
  </w:style>
  <w:style w:type="paragraph" w:customStyle="1" w:styleId="3D6302640271443582BE2D2B39D89523">
    <w:name w:val="3D6302640271443582BE2D2B39D89523"/>
  </w:style>
  <w:style w:type="paragraph" w:customStyle="1" w:styleId="CB49DA6440564454A1D629C73909E008">
    <w:name w:val="CB49DA6440564454A1D629C73909E008"/>
  </w:style>
  <w:style w:type="paragraph" w:customStyle="1" w:styleId="0CF9F8F14AA04566B2FBD06EE8B71C97">
    <w:name w:val="0CF9F8F14AA04566B2FBD06EE8B71C97"/>
  </w:style>
  <w:style w:type="paragraph" w:customStyle="1" w:styleId="C4109DD23C1F47B28E8A044CE57CE46D">
    <w:name w:val="C4109DD23C1F47B28E8A044CE57CE46D"/>
  </w:style>
  <w:style w:type="paragraph" w:customStyle="1" w:styleId="C12428ED912A45C1A0D59DE7F1D23C75">
    <w:name w:val="C12428ED912A45C1A0D59DE7F1D23C75"/>
  </w:style>
  <w:style w:type="paragraph" w:customStyle="1" w:styleId="027D07640B7D444688CC0D2AE81F1C79">
    <w:name w:val="027D07640B7D444688CC0D2AE81F1C79"/>
  </w:style>
  <w:style w:type="paragraph" w:customStyle="1" w:styleId="03D1163526E348BDA8BE1E7A8173709C">
    <w:name w:val="03D1163526E348BDA8BE1E7A8173709C"/>
  </w:style>
  <w:style w:type="paragraph" w:customStyle="1" w:styleId="3495060633C643EF9BB3E704C52FD8C7">
    <w:name w:val="3495060633C643EF9BB3E704C52FD8C7"/>
  </w:style>
  <w:style w:type="paragraph" w:customStyle="1" w:styleId="B8AEFAA8709C4ED1BD16A2288B6C4990">
    <w:name w:val="B8AEFAA8709C4ED1BD16A2288B6C4990"/>
  </w:style>
  <w:style w:type="paragraph" w:customStyle="1" w:styleId="C3B34D48756C466E96CEE33D10541F6C">
    <w:name w:val="C3B34D48756C466E96CEE33D10541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ations">
      <a:dk1>
        <a:srgbClr val="1C1C1E"/>
      </a:dk1>
      <a:lt1>
        <a:srgbClr val="FFFFFF"/>
      </a:lt1>
      <a:dk2>
        <a:srgbClr val="007168"/>
      </a:dk2>
      <a:lt2>
        <a:srgbClr val="F2F2EC"/>
      </a:lt2>
      <a:accent1>
        <a:srgbClr val="F89000"/>
      </a:accent1>
      <a:accent2>
        <a:srgbClr val="668DD1"/>
      </a:accent2>
      <a:accent3>
        <a:srgbClr val="FC6431"/>
      </a:accent3>
      <a:accent4>
        <a:srgbClr val="F083CF"/>
      </a:accent4>
      <a:accent5>
        <a:srgbClr val="00D3E6"/>
      </a:accent5>
      <a:accent6>
        <a:srgbClr val="007169"/>
      </a:accent6>
      <a:hlink>
        <a:srgbClr val="1C1E1F"/>
      </a:hlink>
      <a:folHlink>
        <a:srgbClr val="00726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B83C151C7942A047E4818E5F2EBA" ma:contentTypeVersion="15" ma:contentTypeDescription="Create a new document." ma:contentTypeScope="" ma:versionID="d8b6494dee93c4dd3969bc3ba62fd4fc">
  <xsd:schema xmlns:xsd="http://www.w3.org/2001/XMLSchema" xmlns:xs="http://www.w3.org/2001/XMLSchema" xmlns:p="http://schemas.microsoft.com/office/2006/metadata/properties" xmlns:ns2="fc639563-4796-471e-a4f3-9652fb8a9525" xmlns:ns3="8085df86-5d8d-49d8-b2d7-18d32c87efc2" targetNamespace="http://schemas.microsoft.com/office/2006/metadata/properties" ma:root="true" ma:fieldsID="2569ab5e04b6ae23f0c016f89ac4b106" ns2:_="" ns3:_="">
    <xsd:import namespace="fc639563-4796-471e-a4f3-9652fb8a9525"/>
    <xsd:import namespace="8085df86-5d8d-49d8-b2d7-18d32c87e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9563-4796-471e-a4f3-9652fb8a9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0282cd-7c0e-4d83-9a23-684f2e347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f86-5d8d-49d8-b2d7-18d32c87e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0222d7-1433-45fe-a679-cea5d5a55ab9}" ma:internalName="TaxCatchAll" ma:showField="CatchAllData" ma:web="8085df86-5d8d-49d8-b2d7-18d32c87e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5df86-5d8d-49d8-b2d7-18d32c87efc2" xsi:nil="true"/>
    <lcf76f155ced4ddcb4097134ff3c332f xmlns="fc639563-4796-471e-a4f3-9652fb8a9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955A48-B41C-48A6-BA89-FEB59BD06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61A4D-42E1-4B62-8B66-A76EA0FC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39563-4796-471e-a4f3-9652fb8a9525"/>
    <ds:schemaRef ds:uri="8085df86-5d8d-49d8-b2d7-18d32c87e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4C5A0-64F5-4E11-8219-FD5A13760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21AD1-CDDC-4226-8686-F6EE4079610A}">
  <ds:schemaRefs>
    <ds:schemaRef ds:uri="http://schemas.microsoft.com/office/2006/metadata/properties"/>
    <ds:schemaRef ds:uri="http://schemas.microsoft.com/office/infopath/2007/PartnerControls"/>
    <ds:schemaRef ds:uri="8085df86-5d8d-49d8-b2d7-18d32c87efc2"/>
    <ds:schemaRef ds:uri="fc639563-4796-471e-a4f3-9652fb8a9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Template%20-%20Word%20Title%20page</Template>
  <TotalTime>1</TotalTime>
  <Pages>7</Pages>
  <Words>931</Words>
  <Characters>5207</Characters>
  <Application>Microsoft Office Word</Application>
  <DocSecurity>0</DocSecurity>
  <Lines>94</Lines>
  <Paragraphs>48</Paragraphs>
  <ScaleCrop>false</ScaleCrop>
  <Company/>
  <LinksUpToDate>false</LinksUpToDate>
  <CharactersWithSpaces>6090</CharactersWithSpaces>
  <SharedDoc>false</SharedDoc>
  <HLinks>
    <vt:vector size="60" baseType="variant">
      <vt:variant>
        <vt:i4>4063288</vt:i4>
      </vt:variant>
      <vt:variant>
        <vt:i4>27</vt:i4>
      </vt:variant>
      <vt:variant>
        <vt:i4>0</vt:i4>
      </vt:variant>
      <vt:variant>
        <vt:i4>5</vt:i4>
      </vt:variant>
      <vt:variant>
        <vt:lpwstr>https://foundations.org.uk/privacy-policy/</vt:lpwstr>
      </vt:variant>
      <vt:variant>
        <vt:lpwstr/>
      </vt:variant>
      <vt:variant>
        <vt:i4>5046360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_Next_steps</vt:lpwstr>
      </vt:variant>
      <vt:variant>
        <vt:i4>1900586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_Section_5:_Declaration</vt:lpwstr>
      </vt:variant>
      <vt:variant>
        <vt:i4>1703975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_Section_4:_Budget</vt:lpwstr>
      </vt:variant>
      <vt:variant>
        <vt:i4>7929925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_Section_3:_Risks</vt:lpwstr>
      </vt:variant>
      <vt:variant>
        <vt:i4>589873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_Section_2:_Use</vt:lpwstr>
      </vt:variant>
      <vt:variant>
        <vt:i4>7798859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_Section_1:_Local</vt:lpwstr>
      </vt:variant>
      <vt:variant>
        <vt:i4>4063288</vt:i4>
      </vt:variant>
      <vt:variant>
        <vt:i4>6</vt:i4>
      </vt:variant>
      <vt:variant>
        <vt:i4>0</vt:i4>
      </vt:variant>
      <vt:variant>
        <vt:i4>5</vt:i4>
      </vt:variant>
      <vt:variant>
        <vt:lpwstr>https://foundations.org.uk/privacy-policy/</vt:lpwstr>
      </vt:variant>
      <vt:variant>
        <vt:lpwstr/>
      </vt:variant>
      <vt:variant>
        <vt:i4>7209009</vt:i4>
      </vt:variant>
      <vt:variant>
        <vt:i4>3</vt:i4>
      </vt:variant>
      <vt:variant>
        <vt:i4>0</vt:i4>
      </vt:variant>
      <vt:variant>
        <vt:i4>5</vt:i4>
      </vt:variant>
      <vt:variant>
        <vt:lpwstr>https://forms.monday.com/forms/5b8a325adddff595760ada7bc1ff4692?r=use1</vt:lpwstr>
      </vt:variant>
      <vt:variant>
        <vt:lpwstr/>
      </vt:variant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https://foundations.org.uk/wp-content/uploads/2025/07/evidence-into-practice-call-partner-places-guidance-doc.pdf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Flanagan</dc:creator>
  <cp:keywords/>
  <cp:lastModifiedBy>Kim Johnson</cp:lastModifiedBy>
  <cp:revision>2</cp:revision>
  <cp:lastPrinted>2023-05-23T23:16:00Z</cp:lastPrinted>
  <dcterms:created xsi:type="dcterms:W3CDTF">2025-07-03T14:59:00Z</dcterms:created>
  <dcterms:modified xsi:type="dcterms:W3CDTF">2025-07-03T14:59:00Z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0x0101005186B83C151C7942A047E4818E5F2EBA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25dd64ad-fbbe-4234-9c76-4654da62c27a</vt:lpwstr>
  </property>
</Properties>
</file>